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7AD0F" w14:textId="15EB1483" w:rsidR="00AD3BE6" w:rsidRPr="00B26D30" w:rsidRDefault="00AD3BE6" w:rsidP="00AD3BE6">
      <w:pPr>
        <w:rPr>
          <w:rFonts w:ascii="Tahoma" w:hAnsi="Tahoma" w:cs="Tahoma"/>
          <w:sz w:val="24"/>
        </w:rPr>
      </w:pPr>
      <w:r w:rsidRPr="00B26D30">
        <w:rPr>
          <w:rFonts w:ascii="Tahoma" w:eastAsiaTheme="minorEastAsia" w:hAnsi="Tahoma" w:cs="Tahoma"/>
          <w:b/>
          <w:sz w:val="24"/>
        </w:rPr>
        <w:t>Test 1</w:t>
      </w:r>
      <w:r w:rsidRPr="00B26D30">
        <w:rPr>
          <w:rFonts w:ascii="Tahoma" w:hAnsi="Tahoma" w:cs="Tahoma"/>
          <w:sz w:val="24"/>
        </w:rPr>
        <w:t xml:space="preserve"> </w:t>
      </w:r>
      <w:bookmarkStart w:id="0" w:name="_GoBack"/>
      <w:bookmarkEnd w:id="0"/>
    </w:p>
    <w:p w14:paraId="4867094B" w14:textId="77777777" w:rsidR="00AD3BE6" w:rsidRDefault="00AD3BE6" w:rsidP="00AD3BE6">
      <w:pPr>
        <w:tabs>
          <w:tab w:val="left" w:pos="709"/>
        </w:tabs>
        <w:rPr>
          <w:rFonts w:ascii="Tahoma" w:hAnsi="Tahoma" w:cs="Tahoma"/>
        </w:rPr>
      </w:pPr>
    </w:p>
    <w:p w14:paraId="33DC4B01" w14:textId="77777777" w:rsidR="00AD3BE6" w:rsidRPr="00773739" w:rsidRDefault="00AD3BE6" w:rsidP="00AD3BE6">
      <w:pPr>
        <w:pStyle w:val="ListParagraph"/>
        <w:numPr>
          <w:ilvl w:val="0"/>
          <w:numId w:val="1"/>
        </w:numPr>
        <w:tabs>
          <w:tab w:val="left" w:pos="709"/>
        </w:tabs>
      </w:pPr>
      <w:r w:rsidRPr="00773739">
        <w:t xml:space="preserve">Use symbols to write an expression for the number of months in </w:t>
      </w:r>
      <w:r w:rsidRPr="005D693A">
        <w:rPr>
          <w:b/>
          <w:i/>
        </w:rPr>
        <w:t>y</w:t>
      </w:r>
      <w:r w:rsidRPr="00773739">
        <w:t xml:space="preserve"> years.</w:t>
      </w:r>
    </w:p>
    <w:p w14:paraId="25362727" w14:textId="77777777" w:rsidR="00AD3BE6" w:rsidRDefault="00AD3BE6" w:rsidP="00AD3BE6">
      <w:pPr>
        <w:pStyle w:val="ListParagraph"/>
        <w:tabs>
          <w:tab w:val="clear" w:pos="2268"/>
        </w:tabs>
      </w:pPr>
    </w:p>
    <w:p w14:paraId="2988C914" w14:textId="77777777" w:rsidR="00AD3BE6" w:rsidRDefault="00AD3BE6" w:rsidP="00AD3BE6">
      <w:pPr>
        <w:pStyle w:val="ListParagraph"/>
        <w:tabs>
          <w:tab w:val="clear" w:pos="2268"/>
        </w:tabs>
      </w:pPr>
    </w:p>
    <w:p w14:paraId="7F96C9CC" w14:textId="77777777" w:rsidR="00AD3BE6" w:rsidRDefault="00AD3BE6" w:rsidP="00AD3BE6">
      <w:pPr>
        <w:pStyle w:val="ListParagraph"/>
        <w:numPr>
          <w:ilvl w:val="0"/>
          <w:numId w:val="1"/>
        </w:numPr>
        <w:tabs>
          <w:tab w:val="clear" w:pos="2268"/>
        </w:tabs>
      </w:pPr>
      <w:r>
        <w:t>Write an expression for the cost of c chews at 4p each</w:t>
      </w:r>
    </w:p>
    <w:p w14:paraId="56C88687" w14:textId="77777777" w:rsidR="00AD3BE6" w:rsidRDefault="00AD3BE6" w:rsidP="00AD3BE6">
      <w:pPr>
        <w:pStyle w:val="ListParagraph"/>
        <w:ind w:left="1080"/>
      </w:pPr>
    </w:p>
    <w:p w14:paraId="65DDC6C7" w14:textId="77777777" w:rsidR="00AD3BE6" w:rsidRDefault="00AD3BE6" w:rsidP="00AD3BE6">
      <w:pPr>
        <w:pStyle w:val="ListParagraph"/>
        <w:ind w:left="1080"/>
      </w:pPr>
    </w:p>
    <w:p w14:paraId="081FA30D" w14:textId="77777777" w:rsidR="00AD3BE6" w:rsidRDefault="00AD3BE6" w:rsidP="00AD3BE6">
      <w:pPr>
        <w:pStyle w:val="ListParagraph"/>
        <w:numPr>
          <w:ilvl w:val="0"/>
          <w:numId w:val="1"/>
        </w:numPr>
      </w:pPr>
      <w:r>
        <w:t xml:space="preserve">I have </w:t>
      </w:r>
      <w:r w:rsidRPr="005D693A">
        <w:rPr>
          <w:i/>
        </w:rPr>
        <w:t>n</w:t>
      </w:r>
      <w:r>
        <w:t xml:space="preserve"> counters.  Someone gives me another 5 counters.  Write an expression for the total number of counters I now have.</w:t>
      </w:r>
    </w:p>
    <w:p w14:paraId="40BEECA2" w14:textId="77777777" w:rsidR="00EE1342" w:rsidRDefault="00351C96"/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9F8C2" w14:textId="77777777" w:rsidR="00351C96" w:rsidRDefault="00351C96" w:rsidP="008B432C">
      <w:r>
        <w:separator/>
      </w:r>
    </w:p>
  </w:endnote>
  <w:endnote w:type="continuationSeparator" w:id="0">
    <w:p w14:paraId="076C067A" w14:textId="77777777" w:rsidR="00351C96" w:rsidRDefault="00351C96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15136" w14:textId="77777777" w:rsidR="00351C96" w:rsidRDefault="00351C96" w:rsidP="008B432C">
      <w:r>
        <w:separator/>
      </w:r>
    </w:p>
  </w:footnote>
  <w:footnote w:type="continuationSeparator" w:id="0">
    <w:p w14:paraId="3E6A04F2" w14:textId="77777777" w:rsidR="00351C96" w:rsidRDefault="00351C96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2F333" w14:textId="77777777" w:rsidR="008B432C" w:rsidRDefault="008B43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57A745" wp14:editId="2CB8D9F5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34BD1"/>
    <w:multiLevelType w:val="hybridMultilevel"/>
    <w:tmpl w:val="B2888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E6"/>
    <w:rsid w:val="000C5D8D"/>
    <w:rsid w:val="00224830"/>
    <w:rsid w:val="00351C96"/>
    <w:rsid w:val="003B73C3"/>
    <w:rsid w:val="004A0153"/>
    <w:rsid w:val="008B432C"/>
    <w:rsid w:val="00A136FB"/>
    <w:rsid w:val="00A41D5D"/>
    <w:rsid w:val="00AD3BE6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4BC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3BE6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34"/>
    <w:qFormat/>
    <w:rsid w:val="00AD3BE6"/>
    <w:pPr>
      <w:tabs>
        <w:tab w:val="left" w:pos="2268"/>
      </w:tabs>
      <w:spacing w:after="200" w:line="276" w:lineRule="auto"/>
      <w:ind w:left="720"/>
      <w:contextualSpacing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1</TotalTime>
  <Pages>1</Pages>
  <Words>39</Words>
  <Characters>225</Characters>
  <Application>Microsoft Macintosh Word</Application>
  <DocSecurity>0</DocSecurity>
  <Lines>1</Lines>
  <Paragraphs>1</Paragraphs>
  <ScaleCrop>false</ScaleCrop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Hope McAdam</cp:lastModifiedBy>
  <cp:revision>2</cp:revision>
  <dcterms:created xsi:type="dcterms:W3CDTF">2017-05-24T12:39:00Z</dcterms:created>
  <dcterms:modified xsi:type="dcterms:W3CDTF">2021-02-08T11:17:00Z</dcterms:modified>
</cp:coreProperties>
</file>