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35B3A" w14:textId="3A798589" w:rsidR="009918BD" w:rsidRPr="00CC0163" w:rsidRDefault="00DC41FA" w:rsidP="009918BD">
      <w:pPr>
        <w:pStyle w:val="ListParagraph"/>
        <w:spacing w:line="360" w:lineRule="auto"/>
        <w:ind w:left="0"/>
        <w:rPr>
          <w:b/>
          <w:sz w:val="24"/>
        </w:rPr>
      </w:pPr>
      <w:r>
        <w:rPr>
          <w:b/>
          <w:sz w:val="24"/>
        </w:rPr>
        <w:t>M7c</w:t>
      </w:r>
      <w:bookmarkStart w:id="0" w:name="_GoBack"/>
      <w:bookmarkEnd w:id="0"/>
      <w:r w:rsidR="009918BD" w:rsidRPr="00CC0163">
        <w:rPr>
          <w:b/>
          <w:sz w:val="24"/>
        </w:rPr>
        <w:t>: Test</w:t>
      </w:r>
      <w:r w:rsidR="009918BD">
        <w:rPr>
          <w:b/>
          <w:sz w:val="24"/>
        </w:rPr>
        <w:t xml:space="preserve"> 1</w:t>
      </w:r>
    </w:p>
    <w:p w14:paraId="146F7A98" w14:textId="77777777" w:rsidR="009918BD" w:rsidRDefault="009918BD" w:rsidP="009918BD">
      <w:pPr>
        <w:pStyle w:val="ListParagraph"/>
        <w:spacing w:line="360" w:lineRule="auto"/>
        <w:ind w:left="426"/>
        <w:rPr>
          <w:b/>
        </w:rPr>
      </w:pPr>
    </w:p>
    <w:p w14:paraId="13BEC761" w14:textId="77777777" w:rsidR="009918BD" w:rsidRDefault="009918BD" w:rsidP="009918BD">
      <w:pPr>
        <w:pStyle w:val="ListParagraph"/>
        <w:numPr>
          <w:ilvl w:val="0"/>
          <w:numId w:val="1"/>
        </w:numPr>
        <w:tabs>
          <w:tab w:val="clear" w:pos="2268"/>
        </w:tabs>
        <w:spacing w:line="360" w:lineRule="auto"/>
        <w:ind w:left="567" w:hanging="567"/>
      </w:pPr>
      <w:r>
        <w:t>This relationship connects the number of pencils and the number of boxes.</w:t>
      </w:r>
    </w:p>
    <w:p w14:paraId="18F38385" w14:textId="77777777" w:rsidR="009918BD" w:rsidRPr="00CC0163" w:rsidRDefault="009918BD" w:rsidP="009918BD">
      <w:pPr>
        <w:pStyle w:val="ListParagraph"/>
        <w:spacing w:line="360" w:lineRule="auto"/>
        <w:ind w:left="567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74BA23" wp14:editId="391582D8">
                <wp:simplePos x="0" y="0"/>
                <wp:positionH relativeFrom="column">
                  <wp:posOffset>1390650</wp:posOffset>
                </wp:positionH>
                <wp:positionV relativeFrom="paragraph">
                  <wp:posOffset>128270</wp:posOffset>
                </wp:positionV>
                <wp:extent cx="2609850" cy="317500"/>
                <wp:effectExtent l="0" t="0" r="31750" b="381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2DB7" w14:textId="77777777" w:rsidR="009918BD" w:rsidRDefault="009918BD" w:rsidP="009918BD">
                            <w:r>
                              <w:t xml:space="preserve">Number of pencils = number of boxes </w:t>
                            </w:r>
                            <w:r w:rsidRPr="008C5F44">
                              <w:rPr>
                                <w:i/>
                              </w:rPr>
                              <w:t>x</w:t>
                            </w:r>
                            <w: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BA23"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9.5pt;margin-top:10.1pt;width:205.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">
                <v:textbox>
                  <w:txbxContent>
                    <w:p w14:paraId="04582DB7" w14:textId="77777777" w:rsidR="009918BD" w:rsidRDefault="009918BD" w:rsidP="009918BD">
                      <w:r>
                        <w:t xml:space="preserve">Number of pencils = number of boxes </w:t>
                      </w:r>
                      <w:r w:rsidRPr="008C5F44">
                        <w:rPr>
                          <w:i/>
                        </w:rPr>
                        <w:t>x</w:t>
                      </w:r>
                      <w:r>
                        <w:t xml:space="preserve">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95065" w14:textId="77777777" w:rsidR="009918BD" w:rsidRDefault="009918BD" w:rsidP="009918BD">
      <w:pPr>
        <w:spacing w:line="360" w:lineRule="auto"/>
        <w:rPr>
          <w:rFonts w:ascii="Tahoma" w:hAnsi="Tahoma" w:cs="Tahoma"/>
          <w:u w:val="single"/>
        </w:rPr>
      </w:pPr>
    </w:p>
    <w:p w14:paraId="6D5E0CAE" w14:textId="77777777" w:rsidR="009918BD" w:rsidRDefault="009918BD" w:rsidP="009918BD">
      <w:pPr>
        <w:spacing w:line="360" w:lineRule="auto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How many pencils are there in 18 boxes?</w:t>
      </w:r>
    </w:p>
    <w:p w14:paraId="4C194ED2" w14:textId="77777777" w:rsidR="009918BD" w:rsidRDefault="009918BD" w:rsidP="009918BD">
      <w:pPr>
        <w:spacing w:line="360" w:lineRule="auto"/>
        <w:rPr>
          <w:rFonts w:ascii="Tahoma" w:hAnsi="Tahoma" w:cs="Tahoma"/>
        </w:rPr>
      </w:pPr>
    </w:p>
    <w:p w14:paraId="01F19F71" w14:textId="77777777" w:rsidR="009918BD" w:rsidRDefault="009918BD" w:rsidP="009918BD">
      <w:pPr>
        <w:pStyle w:val="ListParagraph"/>
        <w:numPr>
          <w:ilvl w:val="0"/>
          <w:numId w:val="1"/>
        </w:numPr>
        <w:tabs>
          <w:tab w:val="clear" w:pos="2268"/>
        </w:tabs>
        <w:spacing w:line="360" w:lineRule="auto"/>
        <w:ind w:left="709" w:hanging="709"/>
      </w:pPr>
      <w:r>
        <w:t>To convert miles into kilometres, we multiply the numbers of miles by 1.6.  Write this in a formula.</w:t>
      </w:r>
    </w:p>
    <w:p w14:paraId="2D7E5AAA" w14:textId="77777777" w:rsidR="009918BD" w:rsidRDefault="009918BD" w:rsidP="009918BD">
      <w:pPr>
        <w:pStyle w:val="ListParagraph"/>
        <w:spacing w:line="360" w:lineRule="auto"/>
        <w:ind w:left="709"/>
      </w:pPr>
    </w:p>
    <w:p w14:paraId="6368F078" w14:textId="77777777" w:rsidR="009918BD" w:rsidRDefault="009918BD" w:rsidP="009918BD">
      <w:pPr>
        <w:pStyle w:val="ListParagraph"/>
        <w:spacing w:line="360" w:lineRule="auto"/>
        <w:ind w:left="851"/>
        <w:jc w:val="center"/>
      </w:pPr>
      <w:r>
        <w:t xml:space="preserve">Number of kilometres = </w:t>
      </w:r>
    </w:p>
    <w:p w14:paraId="4BDE0BBA" w14:textId="77777777" w:rsidR="00EE1342" w:rsidRDefault="000E538F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72EDF" w14:textId="77777777" w:rsidR="000E538F" w:rsidRDefault="000E538F" w:rsidP="008B432C">
      <w:r>
        <w:separator/>
      </w:r>
    </w:p>
  </w:endnote>
  <w:endnote w:type="continuationSeparator" w:id="0">
    <w:p w14:paraId="4A0D43A0" w14:textId="77777777" w:rsidR="000E538F" w:rsidRDefault="000E538F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8311" w14:textId="77777777" w:rsidR="000E538F" w:rsidRDefault="000E538F" w:rsidP="008B432C">
      <w:r>
        <w:separator/>
      </w:r>
    </w:p>
  </w:footnote>
  <w:footnote w:type="continuationSeparator" w:id="0">
    <w:p w14:paraId="6C3D289D" w14:textId="77777777" w:rsidR="000E538F" w:rsidRDefault="000E538F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FA2E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B81A6" wp14:editId="34498AA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83B"/>
    <w:multiLevelType w:val="hybridMultilevel"/>
    <w:tmpl w:val="65CC9E8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D"/>
    <w:rsid w:val="000C5D8D"/>
    <w:rsid w:val="000E538F"/>
    <w:rsid w:val="00224830"/>
    <w:rsid w:val="003B73C3"/>
    <w:rsid w:val="004A0153"/>
    <w:rsid w:val="008B432C"/>
    <w:rsid w:val="009918BD"/>
    <w:rsid w:val="00CA7EA5"/>
    <w:rsid w:val="00D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3D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8BD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9918BD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1</TotalTime>
  <Pages>1</Pages>
  <Words>38</Words>
  <Characters>220</Characters>
  <Application>Microsoft Macintosh Word</Application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2017-05-24T12:42:00Z</dcterms:created>
  <dcterms:modified xsi:type="dcterms:W3CDTF">2017-05-24T12:43:00Z</dcterms:modified>
</cp:coreProperties>
</file>