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01AAC" w14:textId="77777777" w:rsidR="00B86B10" w:rsidRDefault="00B86B10" w:rsidP="00B86B10"/>
    <w:p w14:paraId="698C2820" w14:textId="632BC1A5" w:rsidR="00B86B10" w:rsidRPr="00B26D30" w:rsidRDefault="00B86B10" w:rsidP="00B86B10">
      <w:pPr>
        <w:rPr>
          <w:rFonts w:ascii="Tahoma" w:hAnsi="Tahoma" w:cs="Tahoma"/>
          <w:sz w:val="24"/>
        </w:rPr>
      </w:pPr>
      <w:bookmarkStart w:id="0" w:name="_GoBack"/>
      <w:bookmarkEnd w:id="0"/>
      <w:r w:rsidRPr="00B26D30">
        <w:rPr>
          <w:rFonts w:ascii="Tahoma" w:eastAsiaTheme="minorEastAsia" w:hAnsi="Tahoma" w:cs="Tahoma"/>
          <w:b/>
          <w:sz w:val="24"/>
        </w:rPr>
        <w:t>Test 2</w:t>
      </w:r>
    </w:p>
    <w:p w14:paraId="40EC4631" w14:textId="77777777" w:rsidR="00B86B10" w:rsidRPr="00B8757B" w:rsidRDefault="00B86B10" w:rsidP="00B86B10">
      <w:pPr>
        <w:pStyle w:val="ListParagraph"/>
      </w:pPr>
    </w:p>
    <w:p w14:paraId="434D953A" w14:textId="77777777" w:rsidR="00B86B10" w:rsidRDefault="00B86B10" w:rsidP="00B86B10">
      <w:pPr>
        <w:pStyle w:val="ListParagraph"/>
        <w:numPr>
          <w:ilvl w:val="0"/>
          <w:numId w:val="1"/>
        </w:numPr>
        <w:tabs>
          <w:tab w:val="clear" w:pos="2268"/>
        </w:tabs>
      </w:pPr>
      <w:r>
        <w:t>My bank balance at the end of yesterday was £</w:t>
      </w:r>
      <w:r w:rsidRPr="00B8757B">
        <w:rPr>
          <w:i/>
        </w:rPr>
        <w:t>a</w:t>
      </w:r>
      <w:r>
        <w:t>.  I spent £3 today.  Write an expression for the amount in my bank account today.</w:t>
      </w:r>
    </w:p>
    <w:p w14:paraId="12629A3B" w14:textId="77777777" w:rsidR="00B86B10" w:rsidRDefault="00B86B10" w:rsidP="00B86B10"/>
    <w:p w14:paraId="6BC379D6" w14:textId="77777777" w:rsidR="00B86B10" w:rsidRDefault="00B86B10" w:rsidP="00B86B10">
      <w:pPr>
        <w:pStyle w:val="ListParagraph"/>
        <w:numPr>
          <w:ilvl w:val="0"/>
          <w:numId w:val="1"/>
        </w:numPr>
      </w:pPr>
      <w:r>
        <w:t>Write an expression for the perimeter of the triangle.</w:t>
      </w:r>
    </w:p>
    <w:p w14:paraId="4525ED9E" w14:textId="77777777" w:rsidR="00B86B10" w:rsidRDefault="00B86B10" w:rsidP="00B86B10">
      <w:pPr>
        <w:pStyle w:val="ListParagraph"/>
      </w:pPr>
    </w:p>
    <w:p w14:paraId="5B19AF5F" w14:textId="77777777" w:rsidR="00B86B10" w:rsidRDefault="00B86B10" w:rsidP="00B86B10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FC2619" wp14:editId="764E5D41">
                <wp:simplePos x="0" y="0"/>
                <wp:positionH relativeFrom="column">
                  <wp:posOffset>1978660</wp:posOffset>
                </wp:positionH>
                <wp:positionV relativeFrom="paragraph">
                  <wp:posOffset>153035</wp:posOffset>
                </wp:positionV>
                <wp:extent cx="387350" cy="386080"/>
                <wp:effectExtent l="0" t="0" r="0" b="0"/>
                <wp:wrapTight wrapText="bothSides">
                  <wp:wrapPolygon edited="0">
                    <wp:start x="2833" y="0"/>
                    <wp:lineTo x="1416" y="19895"/>
                    <wp:lineTo x="18413" y="19895"/>
                    <wp:lineTo x="16997" y="0"/>
                    <wp:lineTo x="2833" y="0"/>
                  </wp:wrapPolygon>
                </wp:wrapTight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D6F5" w14:textId="77777777" w:rsidR="00B86B10" w:rsidRPr="005D693A" w:rsidRDefault="00B86B10" w:rsidP="00B86B10">
                            <w:pPr>
                              <w:rPr>
                                <w:i/>
                              </w:rPr>
                            </w:pPr>
                            <w:r w:rsidRPr="005D693A"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C2619"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55.8pt;margin-top:12.05pt;width:30.5pt;height:30.4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" filled="f" stroked="f">
                <v:textbox style="mso-fit-shape-to-text:t">
                  <w:txbxContent>
                    <w:p w14:paraId="2D83D6F5" w14:textId="77777777" w:rsidR="00B86B10" w:rsidRPr="005D693A" w:rsidRDefault="00B86B10" w:rsidP="00B86B10">
                      <w:pPr>
                        <w:rPr>
                          <w:i/>
                        </w:rPr>
                      </w:pPr>
                      <w:r w:rsidRPr="005D693A">
                        <w:rPr>
                          <w:i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C6E17" wp14:editId="6FF83C59">
                <wp:simplePos x="0" y="0"/>
                <wp:positionH relativeFrom="column">
                  <wp:posOffset>1348740</wp:posOffset>
                </wp:positionH>
                <wp:positionV relativeFrom="paragraph">
                  <wp:posOffset>83820</wp:posOffset>
                </wp:positionV>
                <wp:extent cx="3275330" cy="897255"/>
                <wp:effectExtent l="50800" t="25400" r="77470" b="4254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5330" cy="897255"/>
                        </a:xfrm>
                        <a:custGeom>
                          <a:avLst/>
                          <a:gdLst>
                            <a:gd name="connsiteX0" fmla="*/ 1475772 w 3275635"/>
                            <a:gd name="connsiteY0" fmla="*/ 0 h 897038"/>
                            <a:gd name="connsiteX1" fmla="*/ 0 w 3275635"/>
                            <a:gd name="connsiteY1" fmla="*/ 717630 h 897038"/>
                            <a:gd name="connsiteX2" fmla="*/ 3275635 w 3275635"/>
                            <a:gd name="connsiteY2" fmla="*/ 897038 h 897038"/>
                            <a:gd name="connsiteX3" fmla="*/ 1475772 w 3275635"/>
                            <a:gd name="connsiteY3" fmla="*/ 0 h 897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75635" h="897038">
                              <a:moveTo>
                                <a:pt x="1475772" y="0"/>
                              </a:moveTo>
                              <a:lnTo>
                                <a:pt x="0" y="717630"/>
                              </a:lnTo>
                              <a:lnTo>
                                <a:pt x="3275635" y="897038"/>
                              </a:lnTo>
                              <a:lnTo>
                                <a:pt x="1475772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E777" id="Freeform 29" o:spid="_x0000_s1026" style="position:absolute;margin-left:106.2pt;margin-top:6.6pt;width:257.9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275635,8970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" path="m1475772,0l0,717630,3275635,897038,1475772,0xe" fillcolor="#4472c4 [3204]" strokecolor="#1f3763 [1604]" strokeweight="1pt">
                <v:stroke joinstyle="miter"/>
                <v:path arrowok="t" o:connecttype="custom" o:connectlocs="1475635,0;0,717804;3275330,897255;1475635,0" o:connectangles="0,0,0,0"/>
              </v:shape>
            </w:pict>
          </mc:Fallback>
        </mc:AlternateContent>
      </w:r>
    </w:p>
    <w:p w14:paraId="0369BBB6" w14:textId="77777777" w:rsidR="00B86B10" w:rsidRDefault="00B86B10" w:rsidP="00B86B10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3013ED" wp14:editId="4C792CA9">
                <wp:simplePos x="0" y="0"/>
                <wp:positionH relativeFrom="column">
                  <wp:posOffset>3518535</wp:posOffset>
                </wp:positionH>
                <wp:positionV relativeFrom="paragraph">
                  <wp:posOffset>10795</wp:posOffset>
                </wp:positionV>
                <wp:extent cx="387350" cy="386080"/>
                <wp:effectExtent l="0" t="0" r="0" b="0"/>
                <wp:wrapTight wrapText="bothSides">
                  <wp:wrapPolygon edited="0">
                    <wp:start x="2833" y="0"/>
                    <wp:lineTo x="1416" y="19895"/>
                    <wp:lineTo x="18413" y="19895"/>
                    <wp:lineTo x="16997" y="0"/>
                    <wp:lineTo x="2833" y="0"/>
                  </wp:wrapPolygon>
                </wp:wrapTight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95AA" w14:textId="77777777" w:rsidR="00B86B10" w:rsidRPr="005D693A" w:rsidRDefault="00B86B10" w:rsidP="00B86B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013ED" id="Text Box 31" o:spid="_x0000_s1027" type="#_x0000_t202" style="position:absolute;left:0;text-align:left;margin-left:277.05pt;margin-top:.85pt;width:30.5pt;height:30.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" filled="f" stroked="f">
                <v:textbox style="mso-fit-shape-to-text:t">
                  <w:txbxContent>
                    <w:p w14:paraId="11B695AA" w14:textId="77777777" w:rsidR="00B86B10" w:rsidRPr="005D693A" w:rsidRDefault="00B86B10" w:rsidP="00B86B1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52F3B0" w14:textId="77777777" w:rsidR="00B86B10" w:rsidRDefault="00B86B10" w:rsidP="00B86B10">
      <w:pPr>
        <w:pStyle w:val="ListParagraph"/>
      </w:pPr>
    </w:p>
    <w:p w14:paraId="2B5B4DC0" w14:textId="77777777" w:rsidR="00B86B10" w:rsidRDefault="00B86B10" w:rsidP="00B86B10">
      <w:pPr>
        <w:pStyle w:val="ListParagraph"/>
      </w:pPr>
    </w:p>
    <w:p w14:paraId="68C29C09" w14:textId="77777777" w:rsidR="00B86B10" w:rsidRDefault="00B86B10" w:rsidP="00B86B10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FB326C2" wp14:editId="76E2D8BC">
                <wp:simplePos x="0" y="0"/>
                <wp:positionH relativeFrom="column">
                  <wp:posOffset>2737485</wp:posOffset>
                </wp:positionH>
                <wp:positionV relativeFrom="paragraph">
                  <wp:posOffset>88900</wp:posOffset>
                </wp:positionV>
                <wp:extent cx="387350" cy="386080"/>
                <wp:effectExtent l="0" t="0" r="0" b="0"/>
                <wp:wrapTight wrapText="bothSides">
                  <wp:wrapPolygon edited="0">
                    <wp:start x="2833" y="0"/>
                    <wp:lineTo x="1416" y="19895"/>
                    <wp:lineTo x="18413" y="19895"/>
                    <wp:lineTo x="16997" y="0"/>
                    <wp:lineTo x="2833" y="0"/>
                  </wp:wrapPolygon>
                </wp:wrapTight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ED7E" w14:textId="77777777" w:rsidR="00B86B10" w:rsidRPr="005D693A" w:rsidRDefault="00B86B10" w:rsidP="00B86B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326C2" id="Text Box 64" o:spid="_x0000_s1028" type="#_x0000_t202" style="position:absolute;left:0;text-align:left;margin-left:215.55pt;margin-top:7pt;width:30.5pt;height:30.4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" filled="f" stroked="f">
                <v:textbox style="mso-fit-shape-to-text:t">
                  <w:txbxContent>
                    <w:p w14:paraId="014BED7E" w14:textId="77777777" w:rsidR="00B86B10" w:rsidRPr="005D693A" w:rsidRDefault="00B86B10" w:rsidP="00B86B1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E8E495" w14:textId="77777777" w:rsidR="00B86B10" w:rsidRDefault="00B86B10" w:rsidP="00B86B10">
      <w:pPr>
        <w:pStyle w:val="ListParagraph"/>
      </w:pPr>
    </w:p>
    <w:p w14:paraId="5D95DD67" w14:textId="77777777" w:rsidR="00B86B10" w:rsidRDefault="00B86B10" w:rsidP="00B86B10">
      <w:pPr>
        <w:pStyle w:val="ListParagraph"/>
      </w:pPr>
    </w:p>
    <w:p w14:paraId="595B97E0" w14:textId="77777777" w:rsidR="00B86B10" w:rsidRDefault="00B86B10" w:rsidP="00B86B10">
      <w:pPr>
        <w:pStyle w:val="ListParagraph"/>
      </w:pPr>
    </w:p>
    <w:p w14:paraId="29DE55F3" w14:textId="77777777" w:rsidR="00B86B10" w:rsidRDefault="00B86B10" w:rsidP="00B86B10">
      <w:pPr>
        <w:pStyle w:val="ListParagraph"/>
        <w:numPr>
          <w:ilvl w:val="0"/>
          <w:numId w:val="1"/>
        </w:numPr>
      </w:pPr>
      <w:r>
        <w:t xml:space="preserve">Kevin buys a piece of wood which is </w:t>
      </w:r>
      <w:r>
        <w:rPr>
          <w:i/>
        </w:rPr>
        <w:t>n</w:t>
      </w:r>
      <w:r>
        <w:t xml:space="preserve"> metres long.  He cuts off a piece which is 3 metres long.  Write an expression for the new length of the wood.</w:t>
      </w:r>
    </w:p>
    <w:p w14:paraId="5194227E" w14:textId="77777777" w:rsidR="00EE1342" w:rsidRDefault="00B447D8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AEB8" w14:textId="77777777" w:rsidR="00B447D8" w:rsidRDefault="00B447D8" w:rsidP="008B432C">
      <w:r>
        <w:separator/>
      </w:r>
    </w:p>
  </w:endnote>
  <w:endnote w:type="continuationSeparator" w:id="0">
    <w:p w14:paraId="35D32FCC" w14:textId="77777777" w:rsidR="00B447D8" w:rsidRDefault="00B447D8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E071E" w14:textId="77777777" w:rsidR="00B447D8" w:rsidRDefault="00B447D8" w:rsidP="008B432C">
      <w:r>
        <w:separator/>
      </w:r>
    </w:p>
  </w:footnote>
  <w:footnote w:type="continuationSeparator" w:id="0">
    <w:p w14:paraId="077CF8BC" w14:textId="77777777" w:rsidR="00B447D8" w:rsidRDefault="00B447D8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446F2" w14:textId="77777777" w:rsidR="008B432C" w:rsidRDefault="008B43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5638B1" wp14:editId="6FC9D882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70A6B"/>
    <w:multiLevelType w:val="hybridMultilevel"/>
    <w:tmpl w:val="3744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0"/>
    <w:rsid w:val="00085438"/>
    <w:rsid w:val="000C5D8D"/>
    <w:rsid w:val="00224830"/>
    <w:rsid w:val="003B73C3"/>
    <w:rsid w:val="004A0153"/>
    <w:rsid w:val="00842C5A"/>
    <w:rsid w:val="008B432C"/>
    <w:rsid w:val="00B447D8"/>
    <w:rsid w:val="00B86B10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8E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6B1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34"/>
    <w:qFormat/>
    <w:rsid w:val="00B86B10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53</Words>
  <Characters>304</Characters>
  <Application>Microsoft Macintosh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McAdam</cp:lastModifiedBy>
  <cp:revision>2</cp:revision>
  <dcterms:created xsi:type="dcterms:W3CDTF">2017-05-24T12:39:00Z</dcterms:created>
  <dcterms:modified xsi:type="dcterms:W3CDTF">2021-02-08T11:17:00Z</dcterms:modified>
</cp:coreProperties>
</file>