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3648B" w14:textId="77777777" w:rsidR="00763E3D" w:rsidRDefault="00763E3D" w:rsidP="00763E3D">
      <w:pPr>
        <w:pStyle w:val="ListParagraph"/>
        <w:spacing w:line="360" w:lineRule="auto"/>
        <w:ind w:left="851"/>
        <w:jc w:val="center"/>
      </w:pPr>
    </w:p>
    <w:p w14:paraId="5AC4F61F" w14:textId="77777777" w:rsidR="00763E3D" w:rsidRDefault="00763E3D" w:rsidP="00763E3D">
      <w:pPr>
        <w:pStyle w:val="ListParagraph"/>
        <w:spacing w:line="360" w:lineRule="auto"/>
        <w:ind w:left="851"/>
        <w:jc w:val="center"/>
      </w:pPr>
    </w:p>
    <w:p w14:paraId="5122E3FE" w14:textId="77777777" w:rsidR="00763E3D" w:rsidRPr="002D3707" w:rsidRDefault="00763E3D" w:rsidP="00763E3D">
      <w:pPr>
        <w:pStyle w:val="ListParagraph"/>
        <w:spacing w:line="360" w:lineRule="auto"/>
        <w:ind w:left="0"/>
      </w:pPr>
      <w:r>
        <w:rPr>
          <w:b/>
          <w:sz w:val="24"/>
        </w:rPr>
        <w:t>M7c</w:t>
      </w:r>
      <w:bookmarkStart w:id="0" w:name="_GoBack"/>
      <w:bookmarkEnd w:id="0"/>
      <w:r w:rsidRPr="00CC0163">
        <w:rPr>
          <w:b/>
          <w:sz w:val="24"/>
        </w:rPr>
        <w:t>: Test</w:t>
      </w:r>
      <w:r>
        <w:rPr>
          <w:b/>
          <w:sz w:val="24"/>
        </w:rPr>
        <w:t xml:space="preserve"> 2</w:t>
      </w:r>
    </w:p>
    <w:p w14:paraId="42917438" w14:textId="77777777" w:rsidR="00763E3D" w:rsidRDefault="00763E3D" w:rsidP="00763E3D">
      <w:pPr>
        <w:pStyle w:val="ListParagraph"/>
        <w:spacing w:line="360" w:lineRule="auto"/>
        <w:ind w:left="851"/>
        <w:jc w:val="center"/>
      </w:pPr>
    </w:p>
    <w:p w14:paraId="6124663A" w14:textId="77777777" w:rsidR="00763E3D" w:rsidRDefault="00763E3D" w:rsidP="00763E3D">
      <w:pPr>
        <w:pStyle w:val="ListParagraph"/>
        <w:numPr>
          <w:ilvl w:val="0"/>
          <w:numId w:val="1"/>
        </w:numPr>
        <w:tabs>
          <w:tab w:val="clear" w:pos="2268"/>
        </w:tabs>
        <w:spacing w:line="360" w:lineRule="auto"/>
        <w:ind w:left="709" w:hanging="709"/>
      </w:pPr>
      <w:r>
        <w:t xml:space="preserve">The formula below describes how to find the total cost of </w:t>
      </w:r>
      <w:proofErr w:type="gramStart"/>
      <w:r>
        <w:t>a number of</w:t>
      </w:r>
      <w:proofErr w:type="gramEnd"/>
      <w:r>
        <w:t xml:space="preserve"> sweets.</w:t>
      </w:r>
    </w:p>
    <w:p w14:paraId="4C72AFC3" w14:textId="77777777" w:rsidR="00763E3D" w:rsidRDefault="00763E3D" w:rsidP="00763E3D">
      <w:pPr>
        <w:pStyle w:val="ListParagraph"/>
        <w:spacing w:line="360" w:lineRule="auto"/>
        <w:ind w:left="709"/>
      </w:pPr>
    </w:p>
    <w:p w14:paraId="66CDACDF" w14:textId="77777777" w:rsidR="00763E3D" w:rsidRDefault="00763E3D" w:rsidP="00763E3D">
      <w:pPr>
        <w:pStyle w:val="ListParagraph"/>
        <w:spacing w:line="360" w:lineRule="auto"/>
        <w:jc w:val="center"/>
        <w:rPr>
          <w:b/>
        </w:rPr>
      </w:pPr>
      <w:r w:rsidRPr="008C5F44">
        <w:rPr>
          <w:b/>
        </w:rPr>
        <w:t xml:space="preserve">Cost of sweets = number of sweets </w:t>
      </w:r>
      <w:r w:rsidRPr="008C5F44">
        <w:rPr>
          <w:b/>
          <w:i/>
        </w:rPr>
        <w:t>x</w:t>
      </w:r>
      <w:r w:rsidRPr="008C5F44">
        <w:rPr>
          <w:b/>
        </w:rPr>
        <w:t xml:space="preserve"> 4p</w:t>
      </w:r>
    </w:p>
    <w:p w14:paraId="7B6DC977" w14:textId="77777777" w:rsidR="00763E3D" w:rsidRDefault="00763E3D" w:rsidP="00763E3D">
      <w:pPr>
        <w:pStyle w:val="ListParagraph"/>
        <w:spacing w:line="360" w:lineRule="auto"/>
        <w:rPr>
          <w:b/>
        </w:rPr>
      </w:pPr>
    </w:p>
    <w:p w14:paraId="3DD6CDFF" w14:textId="77777777" w:rsidR="00763E3D" w:rsidRDefault="00763E3D" w:rsidP="00763E3D">
      <w:pPr>
        <w:pStyle w:val="ListParagraph"/>
        <w:numPr>
          <w:ilvl w:val="1"/>
          <w:numId w:val="1"/>
        </w:numPr>
        <w:tabs>
          <w:tab w:val="clear" w:pos="2268"/>
        </w:tabs>
        <w:spacing w:line="360" w:lineRule="auto"/>
      </w:pPr>
      <w:r>
        <w:t>What is the cost of buying 12 sweets?</w:t>
      </w:r>
    </w:p>
    <w:p w14:paraId="74A97B89" w14:textId="77777777" w:rsidR="00763E3D" w:rsidRDefault="00763E3D" w:rsidP="00763E3D">
      <w:pPr>
        <w:pStyle w:val="ListParagraph"/>
        <w:numPr>
          <w:ilvl w:val="1"/>
          <w:numId w:val="1"/>
        </w:numPr>
        <w:tabs>
          <w:tab w:val="clear" w:pos="2268"/>
        </w:tabs>
        <w:spacing w:line="360" w:lineRule="auto"/>
      </w:pPr>
      <w:r>
        <w:t>I spend 32p on the sweets.  How many did I buy?</w:t>
      </w:r>
    </w:p>
    <w:p w14:paraId="24F5370C" w14:textId="77777777" w:rsidR="00763E3D" w:rsidRDefault="00763E3D" w:rsidP="00763E3D">
      <w:pPr>
        <w:pStyle w:val="ListParagraph"/>
        <w:spacing w:line="360" w:lineRule="auto"/>
        <w:ind w:left="1866"/>
      </w:pPr>
    </w:p>
    <w:p w14:paraId="6E4D9FFF" w14:textId="77777777" w:rsidR="00763E3D" w:rsidRDefault="00763E3D" w:rsidP="00763E3D">
      <w:pPr>
        <w:pStyle w:val="ListParagraph"/>
        <w:spacing w:line="360" w:lineRule="auto"/>
        <w:ind w:left="1866"/>
      </w:pPr>
    </w:p>
    <w:p w14:paraId="32FFF545" w14:textId="77777777" w:rsidR="00763E3D" w:rsidRDefault="00763E3D" w:rsidP="00763E3D">
      <w:pPr>
        <w:pStyle w:val="ListParagraph"/>
        <w:spacing w:line="360" w:lineRule="auto"/>
        <w:ind w:left="1866"/>
      </w:pPr>
    </w:p>
    <w:p w14:paraId="207126D1" w14:textId="77777777" w:rsidR="00763E3D" w:rsidRDefault="00763E3D" w:rsidP="00763E3D">
      <w:pPr>
        <w:pStyle w:val="ListParagraph"/>
        <w:spacing w:line="360" w:lineRule="auto"/>
        <w:ind w:left="1866"/>
      </w:pPr>
    </w:p>
    <w:p w14:paraId="2FEAF618" w14:textId="77777777" w:rsidR="00763E3D" w:rsidRDefault="00763E3D" w:rsidP="00763E3D">
      <w:pPr>
        <w:pStyle w:val="ListParagraph"/>
        <w:spacing w:line="360" w:lineRule="auto"/>
        <w:ind w:left="851"/>
      </w:pPr>
    </w:p>
    <w:p w14:paraId="63EFCC36" w14:textId="77777777" w:rsidR="00763E3D" w:rsidRDefault="00763E3D" w:rsidP="00763E3D">
      <w:pPr>
        <w:pStyle w:val="ListParagraph"/>
        <w:numPr>
          <w:ilvl w:val="0"/>
          <w:numId w:val="1"/>
        </w:numPr>
        <w:tabs>
          <w:tab w:val="clear" w:pos="2268"/>
        </w:tabs>
        <w:spacing w:line="360" w:lineRule="auto"/>
        <w:ind w:left="709" w:hanging="709"/>
      </w:pPr>
      <w:r>
        <w:t>Write the method for working out the area of a rectangle as a formula.</w:t>
      </w:r>
    </w:p>
    <w:p w14:paraId="017A1720" w14:textId="77777777" w:rsidR="00763E3D" w:rsidRPr="00496982" w:rsidRDefault="00763E3D" w:rsidP="00763E3D">
      <w:pPr>
        <w:pStyle w:val="ListParagraph"/>
        <w:spacing w:line="360" w:lineRule="auto"/>
        <w:ind w:left="851"/>
        <w:jc w:val="center"/>
      </w:pPr>
      <w:r>
        <w:t xml:space="preserve">Area of a rectangle = </w:t>
      </w:r>
    </w:p>
    <w:p w14:paraId="43D5E27E" w14:textId="77777777" w:rsidR="00EE1342" w:rsidRDefault="00260E13"/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70F82" w14:textId="77777777" w:rsidR="00260E13" w:rsidRDefault="00260E13" w:rsidP="008B432C">
      <w:r>
        <w:separator/>
      </w:r>
    </w:p>
  </w:endnote>
  <w:endnote w:type="continuationSeparator" w:id="0">
    <w:p w14:paraId="53A9C30E" w14:textId="77777777" w:rsidR="00260E13" w:rsidRDefault="00260E13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E7250" w14:textId="77777777" w:rsidR="00260E13" w:rsidRDefault="00260E13" w:rsidP="008B432C">
      <w:r>
        <w:separator/>
      </w:r>
    </w:p>
  </w:footnote>
  <w:footnote w:type="continuationSeparator" w:id="0">
    <w:p w14:paraId="0222881C" w14:textId="77777777" w:rsidR="00260E13" w:rsidRDefault="00260E13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38DF5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D16CE" wp14:editId="76309A20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077E3"/>
    <w:multiLevelType w:val="hybridMultilevel"/>
    <w:tmpl w:val="65CC9E8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3D"/>
    <w:rsid w:val="000C5D8D"/>
    <w:rsid w:val="00224830"/>
    <w:rsid w:val="00260E13"/>
    <w:rsid w:val="003B73C3"/>
    <w:rsid w:val="004A0153"/>
    <w:rsid w:val="00763E3D"/>
    <w:rsid w:val="008B432C"/>
    <w:rsid w:val="00C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391B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ListParagraph">
    <w:name w:val="List Paragraph"/>
    <w:basedOn w:val="Normal"/>
    <w:uiPriority w:val="34"/>
    <w:qFormat/>
    <w:rsid w:val="00763E3D"/>
    <w:pPr>
      <w:tabs>
        <w:tab w:val="left" w:pos="2268"/>
      </w:tabs>
      <w:spacing w:after="200" w:line="276" w:lineRule="auto"/>
      <w:ind w:left="720"/>
      <w:contextualSpacing/>
    </w:pPr>
    <w:rPr>
      <w:rFonts w:ascii="Tahoma" w:hAnsi="Tahoma" w:cs="Taho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47</Words>
  <Characters>273</Characters>
  <Application>Microsoft Macintosh Word</Application>
  <DocSecurity>0</DocSecurity>
  <Lines>2</Lines>
  <Paragraphs>1</Paragraphs>
  <ScaleCrop>false</ScaleCrop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2017-05-24T12:43:00Z</dcterms:created>
  <dcterms:modified xsi:type="dcterms:W3CDTF">2017-05-24T12:43:00Z</dcterms:modified>
</cp:coreProperties>
</file>