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50478" w14:textId="2E01570A" w:rsidR="000A4FF4" w:rsidRPr="00B26D30" w:rsidRDefault="000A4FF4" w:rsidP="000A4FF4">
      <w:pPr>
        <w:rPr>
          <w:rFonts w:ascii="Tahoma" w:hAnsi="Tahoma" w:cs="Tahoma"/>
          <w:sz w:val="24"/>
        </w:rPr>
      </w:pPr>
      <w:bookmarkStart w:id="0" w:name="_GoBack"/>
      <w:bookmarkEnd w:id="0"/>
      <w:r>
        <w:rPr>
          <w:rFonts w:ascii="Tahoma" w:eastAsiaTheme="minorEastAsia" w:hAnsi="Tahoma" w:cs="Tahoma"/>
          <w:b/>
          <w:sz w:val="24"/>
        </w:rPr>
        <w:t>Test 3</w:t>
      </w:r>
    </w:p>
    <w:p w14:paraId="4D4921A5" w14:textId="77777777" w:rsidR="000A4FF4" w:rsidRPr="00B8757B" w:rsidRDefault="000A4FF4" w:rsidP="000A4FF4">
      <w:pPr>
        <w:pStyle w:val="ListParagraph"/>
      </w:pPr>
    </w:p>
    <w:p w14:paraId="099C9DAC" w14:textId="77777777" w:rsidR="000A4FF4" w:rsidRDefault="000A4FF4" w:rsidP="000A4FF4">
      <w:pPr>
        <w:pStyle w:val="ListParagraph"/>
        <w:numPr>
          <w:ilvl w:val="0"/>
          <w:numId w:val="1"/>
        </w:numPr>
        <w:tabs>
          <w:tab w:val="clear" w:pos="2268"/>
        </w:tabs>
      </w:pPr>
      <w:r>
        <w:t xml:space="preserve">I go to the newsagent’s and buy 5 pencils at </w:t>
      </w:r>
      <w:proofErr w:type="gramStart"/>
      <w:r w:rsidRPr="00494C96">
        <w:rPr>
          <w:i/>
        </w:rPr>
        <w:t>a</w:t>
      </w:r>
      <w:r>
        <w:t xml:space="preserve"> pence</w:t>
      </w:r>
      <w:proofErr w:type="gramEnd"/>
      <w:r>
        <w:t xml:space="preserve"> each and 9 pens at </w:t>
      </w:r>
      <w:r w:rsidRPr="00494C96">
        <w:rPr>
          <w:i/>
        </w:rPr>
        <w:t>b</w:t>
      </w:r>
      <w:r>
        <w:t xml:space="preserve"> pence each.  Write an expression for the total cost of the pencils and pens.</w:t>
      </w:r>
    </w:p>
    <w:p w14:paraId="58598415" w14:textId="77777777" w:rsidR="000A4FF4" w:rsidRDefault="000A4FF4" w:rsidP="000A4FF4">
      <w:pPr>
        <w:pStyle w:val="ListParagraph"/>
        <w:tabs>
          <w:tab w:val="clear" w:pos="2268"/>
        </w:tabs>
      </w:pPr>
    </w:p>
    <w:p w14:paraId="7D2D0719" w14:textId="77777777" w:rsidR="000A4FF4" w:rsidRDefault="000A4FF4" w:rsidP="000A4FF4">
      <w:pPr>
        <w:pStyle w:val="ListParagraph"/>
        <w:tabs>
          <w:tab w:val="clear" w:pos="2268"/>
        </w:tabs>
      </w:pPr>
    </w:p>
    <w:p w14:paraId="43763262" w14:textId="77777777" w:rsidR="000A4FF4" w:rsidRDefault="000A4FF4" w:rsidP="000A4FF4">
      <w:pPr>
        <w:pStyle w:val="ListParagraph"/>
      </w:pPr>
    </w:p>
    <w:p w14:paraId="2877AD73" w14:textId="77777777" w:rsidR="000A4FF4" w:rsidRPr="00D6324C" w:rsidRDefault="000A4FF4" w:rsidP="000A4FF4">
      <w:pPr>
        <w:pStyle w:val="ListParagraph"/>
      </w:pPr>
    </w:p>
    <w:p w14:paraId="1245D212" w14:textId="77777777" w:rsidR="000A4FF4" w:rsidRDefault="000A4FF4" w:rsidP="000A4FF4">
      <w:pPr>
        <w:pStyle w:val="ListParagraph"/>
        <w:numPr>
          <w:ilvl w:val="0"/>
          <w:numId w:val="1"/>
        </w:numPr>
        <w:tabs>
          <w:tab w:val="clear" w:pos="2268"/>
        </w:tabs>
      </w:pPr>
      <w:r w:rsidRPr="00D6324C">
        <w:rPr>
          <w:i/>
        </w:rPr>
        <w:t>k</w:t>
      </w:r>
      <w:r>
        <w:t xml:space="preserve"> stands for a number.  Complete the number sentences below.  One has been done for you.</w:t>
      </w:r>
    </w:p>
    <w:p w14:paraId="1B98C659" w14:textId="77777777" w:rsidR="000A4FF4" w:rsidRPr="00D6324C" w:rsidRDefault="000A4FF4" w:rsidP="000A4FF4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9C02" wp14:editId="16F2B4D2">
                <wp:simplePos x="0" y="0"/>
                <wp:positionH relativeFrom="column">
                  <wp:posOffset>2541905</wp:posOffset>
                </wp:positionH>
                <wp:positionV relativeFrom="paragraph">
                  <wp:posOffset>130810</wp:posOffset>
                </wp:positionV>
                <wp:extent cx="608965" cy="400685"/>
                <wp:effectExtent l="0" t="0" r="0" b="571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81EF4" w14:textId="77777777" w:rsidR="000A4FF4" w:rsidRPr="00D6324C" w:rsidRDefault="000A4FF4" w:rsidP="000A4FF4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D6324C">
                              <w:rPr>
                                <w:rFonts w:ascii="Lucida Handwriting" w:hAnsi="Lucida Handwriting"/>
                                <w:i/>
                              </w:rPr>
                              <w:t>k</w:t>
                            </w:r>
                            <w:r w:rsidRPr="00D6324C">
                              <w:rPr>
                                <w:rFonts w:ascii="Lucida Handwriting" w:hAnsi="Lucida Handwriting"/>
                              </w:rPr>
                              <w:t xml:space="preserve">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99C02"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00.15pt;margin-top:10.3pt;width:47.95pt;height:3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" filled="f" stroked="f">
                <v:textbox style="mso-fit-shape-to-text:t">
                  <w:txbxContent>
                    <w:p w14:paraId="51981EF4" w14:textId="77777777" w:rsidR="000A4FF4" w:rsidRPr="00D6324C" w:rsidRDefault="000A4FF4" w:rsidP="000A4FF4">
                      <w:pPr>
                        <w:rPr>
                          <w:rFonts w:ascii="Lucida Handwriting" w:hAnsi="Lucida Handwriting"/>
                        </w:rPr>
                      </w:pPr>
                      <w:r w:rsidRPr="00D6324C">
                        <w:rPr>
                          <w:rFonts w:ascii="Lucida Handwriting" w:hAnsi="Lucida Handwriting"/>
                          <w:i/>
                        </w:rPr>
                        <w:t>k</w:t>
                      </w:r>
                      <w:r w:rsidRPr="00D6324C">
                        <w:rPr>
                          <w:rFonts w:ascii="Lucida Handwriting" w:hAnsi="Lucida Handwriting"/>
                        </w:rPr>
                        <w:t xml:space="preserve"> + 5</w:t>
                      </w:r>
                    </w:p>
                  </w:txbxContent>
                </v:textbox>
              </v:shape>
            </w:pict>
          </mc:Fallback>
        </mc:AlternateContent>
      </w:r>
    </w:p>
    <w:p w14:paraId="4EFDF496" w14:textId="77777777" w:rsidR="000A4FF4" w:rsidRDefault="000A4FF4" w:rsidP="000A4FF4">
      <w:pPr>
        <w:pStyle w:val="ListParagraph"/>
        <w:ind w:left="1080"/>
      </w:pPr>
      <w:r>
        <w:t xml:space="preserve">5 more than </w:t>
      </w:r>
      <w:r w:rsidRPr="00D6324C">
        <w:rPr>
          <w:i/>
        </w:rPr>
        <w:t>k</w:t>
      </w:r>
      <w:r>
        <w:t xml:space="preserve"> is</w:t>
      </w:r>
      <w:r>
        <w:tab/>
      </w:r>
      <w:r>
        <w:tab/>
        <w:t>_______________</w:t>
      </w:r>
    </w:p>
    <w:p w14:paraId="7F9CF76E" w14:textId="77777777" w:rsidR="000A4FF4" w:rsidRDefault="000A4FF4" w:rsidP="000A4FF4">
      <w:pPr>
        <w:pStyle w:val="ListParagraph"/>
        <w:ind w:left="1080"/>
      </w:pPr>
    </w:p>
    <w:p w14:paraId="43CD281A" w14:textId="77777777" w:rsidR="000A4FF4" w:rsidRDefault="000A4FF4" w:rsidP="000A4FF4">
      <w:pPr>
        <w:pStyle w:val="ListParagraph"/>
        <w:ind w:left="1080"/>
      </w:pPr>
      <w:r>
        <w:t xml:space="preserve">2 less than </w:t>
      </w:r>
      <w:r w:rsidRPr="00D6324C">
        <w:rPr>
          <w:i/>
        </w:rPr>
        <w:t>k</w:t>
      </w:r>
      <w:r>
        <w:t xml:space="preserve"> is </w:t>
      </w:r>
      <w:r>
        <w:tab/>
      </w:r>
      <w:r>
        <w:tab/>
        <w:t>_______________</w:t>
      </w:r>
    </w:p>
    <w:p w14:paraId="30885213" w14:textId="77777777" w:rsidR="000A4FF4" w:rsidRDefault="000A4FF4" w:rsidP="000A4FF4">
      <w:pPr>
        <w:pStyle w:val="ListParagraph"/>
        <w:ind w:left="1080"/>
      </w:pPr>
    </w:p>
    <w:p w14:paraId="78C17A91" w14:textId="77777777" w:rsidR="000A4FF4" w:rsidRDefault="000A4FF4" w:rsidP="000A4FF4">
      <w:pPr>
        <w:pStyle w:val="ListParagraph"/>
        <w:ind w:left="1080"/>
      </w:pPr>
      <w:r>
        <w:t xml:space="preserve">3 times </w:t>
      </w:r>
      <w:r w:rsidRPr="00D6324C">
        <w:rPr>
          <w:i/>
        </w:rPr>
        <w:t>k</w:t>
      </w:r>
      <w:r>
        <w:t xml:space="preserve"> is</w:t>
      </w:r>
      <w:r>
        <w:tab/>
      </w:r>
      <w:r>
        <w:tab/>
      </w:r>
      <w:r>
        <w:tab/>
        <w:t>_______________</w:t>
      </w:r>
    </w:p>
    <w:p w14:paraId="3187FA72" w14:textId="77777777" w:rsidR="000A4FF4" w:rsidRDefault="000A4FF4" w:rsidP="000A4FF4">
      <w:pPr>
        <w:pStyle w:val="ListParagraph"/>
        <w:ind w:left="1080"/>
      </w:pPr>
    </w:p>
    <w:p w14:paraId="489FC54D" w14:textId="77777777" w:rsidR="000A4FF4" w:rsidRPr="00D6324C" w:rsidRDefault="000A4FF4" w:rsidP="000A4FF4">
      <w:pPr>
        <w:pStyle w:val="ListParagraph"/>
        <w:ind w:left="1080"/>
      </w:pPr>
      <w:r>
        <w:t xml:space="preserve">6 more than double </w:t>
      </w:r>
      <w:r w:rsidRPr="00D6324C">
        <w:rPr>
          <w:i/>
        </w:rPr>
        <w:t>k</w:t>
      </w:r>
      <w:r>
        <w:t xml:space="preserve"> is</w:t>
      </w:r>
      <w:r>
        <w:tab/>
        <w:t>_______________</w:t>
      </w:r>
    </w:p>
    <w:p w14:paraId="3460E54D" w14:textId="77777777" w:rsidR="00EE1342" w:rsidRDefault="009E78E6"/>
    <w:sectPr w:rsidR="00EE1342" w:rsidSect="003B73C3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CA980" w14:textId="77777777" w:rsidR="009E78E6" w:rsidRDefault="009E78E6" w:rsidP="008B432C">
      <w:r>
        <w:separator/>
      </w:r>
    </w:p>
  </w:endnote>
  <w:endnote w:type="continuationSeparator" w:id="0">
    <w:p w14:paraId="3F448B3A" w14:textId="77777777" w:rsidR="009E78E6" w:rsidRDefault="009E78E6" w:rsidP="008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B5DF5" w14:textId="77777777" w:rsidR="009E78E6" w:rsidRDefault="009E78E6" w:rsidP="008B432C">
      <w:r>
        <w:separator/>
      </w:r>
    </w:p>
  </w:footnote>
  <w:footnote w:type="continuationSeparator" w:id="0">
    <w:p w14:paraId="799BE8B0" w14:textId="77777777" w:rsidR="009E78E6" w:rsidRDefault="009E78E6" w:rsidP="008B4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6D47F" w14:textId="77777777" w:rsidR="008B432C" w:rsidRDefault="008B43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5B4527" wp14:editId="6D78E28D">
          <wp:simplePos x="0" y="0"/>
          <wp:positionH relativeFrom="column">
            <wp:posOffset>5309235</wp:posOffset>
          </wp:positionH>
          <wp:positionV relativeFrom="paragraph">
            <wp:posOffset>-340360</wp:posOffset>
          </wp:positionV>
          <wp:extent cx="1149350" cy="92138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XL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72AC6"/>
    <w:multiLevelType w:val="hybridMultilevel"/>
    <w:tmpl w:val="7474F9A2"/>
    <w:lvl w:ilvl="0" w:tplc="3032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F4"/>
    <w:rsid w:val="000A4FF4"/>
    <w:rsid w:val="000C5D8D"/>
    <w:rsid w:val="00224830"/>
    <w:rsid w:val="003B73C3"/>
    <w:rsid w:val="004A0153"/>
    <w:rsid w:val="008B432C"/>
    <w:rsid w:val="009E78E6"/>
    <w:rsid w:val="00A449F7"/>
    <w:rsid w:val="00A9346F"/>
    <w:rsid w:val="00C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C1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FF4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32C"/>
  </w:style>
  <w:style w:type="paragraph" w:styleId="Footer">
    <w:name w:val="footer"/>
    <w:basedOn w:val="Normal"/>
    <w:link w:val="FooterChar"/>
    <w:uiPriority w:val="99"/>
    <w:unhideWhenUsed/>
    <w:rsid w:val="008B4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32C"/>
  </w:style>
  <w:style w:type="paragraph" w:styleId="ListParagraph">
    <w:name w:val="List Paragraph"/>
    <w:basedOn w:val="Normal"/>
    <w:uiPriority w:val="34"/>
    <w:qFormat/>
    <w:rsid w:val="000A4FF4"/>
    <w:pPr>
      <w:tabs>
        <w:tab w:val="left" w:pos="2268"/>
      </w:tabs>
      <w:spacing w:after="200" w:line="276" w:lineRule="auto"/>
      <w:ind w:left="720"/>
      <w:contextualSpacing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bell/Library/Group%20Containers/UBF8T346G9.Office/User%20Content.localized/Templates.localized/Pri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Primary.dotx</Template>
  <TotalTime>0</TotalTime>
  <Pages>1</Pages>
  <Words>59</Words>
  <Characters>339</Characters>
  <Application>Microsoft Macintosh Word</Application>
  <DocSecurity>0</DocSecurity>
  <Lines>2</Lines>
  <Paragraphs>1</Paragraphs>
  <ScaleCrop>false</ScaleCrop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Hope McAdam</cp:lastModifiedBy>
  <cp:revision>2</cp:revision>
  <dcterms:created xsi:type="dcterms:W3CDTF">2017-05-24T12:40:00Z</dcterms:created>
  <dcterms:modified xsi:type="dcterms:W3CDTF">2021-02-08T11:17:00Z</dcterms:modified>
</cp:coreProperties>
</file>