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3AEA" w14:textId="77777777" w:rsidR="005E1248" w:rsidRPr="00CC0163" w:rsidRDefault="005E1248" w:rsidP="005E1248">
      <w:pPr>
        <w:pStyle w:val="ListParagraph"/>
        <w:spacing w:line="360" w:lineRule="auto"/>
        <w:ind w:left="0"/>
        <w:rPr>
          <w:b/>
          <w:sz w:val="24"/>
        </w:rPr>
      </w:pPr>
      <w:r>
        <w:rPr>
          <w:b/>
          <w:sz w:val="24"/>
        </w:rPr>
        <w:t>M7c</w:t>
      </w:r>
      <w:bookmarkStart w:id="0" w:name="_GoBack"/>
      <w:bookmarkEnd w:id="0"/>
      <w:r w:rsidRPr="00CC0163">
        <w:rPr>
          <w:b/>
          <w:sz w:val="24"/>
        </w:rPr>
        <w:t>: Test</w:t>
      </w:r>
      <w:r>
        <w:rPr>
          <w:b/>
          <w:sz w:val="24"/>
        </w:rPr>
        <w:t xml:space="preserve"> 3</w:t>
      </w:r>
    </w:p>
    <w:p w14:paraId="7D24F354" w14:textId="77777777" w:rsidR="005E1248" w:rsidRDefault="005E1248" w:rsidP="005E1248">
      <w:pPr>
        <w:spacing w:line="360" w:lineRule="auto"/>
        <w:rPr>
          <w:rFonts w:ascii="Tahoma" w:hAnsi="Tahoma" w:cs="Tahoma"/>
        </w:rPr>
      </w:pPr>
    </w:p>
    <w:p w14:paraId="0D97D2EF" w14:textId="77777777" w:rsidR="005E1248" w:rsidRDefault="005E1248" w:rsidP="005E1248">
      <w:pPr>
        <w:pStyle w:val="ListParagraph"/>
        <w:numPr>
          <w:ilvl w:val="0"/>
          <w:numId w:val="1"/>
        </w:numPr>
        <w:tabs>
          <w:tab w:val="clear" w:pos="2268"/>
        </w:tabs>
        <w:spacing w:line="360" w:lineRule="auto"/>
        <w:ind w:left="851" w:hanging="851"/>
      </w:pPr>
      <w:r>
        <w:t>To find the total cost of petrol for a journey you multiply the total number of miles travelled by the cost per litre.  Write a formula to show this.</w:t>
      </w:r>
    </w:p>
    <w:p w14:paraId="1483C037" w14:textId="77777777" w:rsidR="005E1248" w:rsidRDefault="005E1248" w:rsidP="005E1248">
      <w:pPr>
        <w:pStyle w:val="ListParagraph"/>
        <w:spacing w:line="360" w:lineRule="auto"/>
        <w:ind w:left="851"/>
      </w:pPr>
    </w:p>
    <w:p w14:paraId="1D71C9F6" w14:textId="77777777" w:rsidR="005E1248" w:rsidRDefault="005E1248" w:rsidP="005E1248">
      <w:pPr>
        <w:pStyle w:val="ListParagraph"/>
        <w:spacing w:line="360" w:lineRule="auto"/>
        <w:ind w:left="851"/>
        <w:jc w:val="center"/>
      </w:pPr>
      <w:r>
        <w:t xml:space="preserve">Total cost of petrol = </w:t>
      </w:r>
    </w:p>
    <w:p w14:paraId="315D9CE3" w14:textId="77777777" w:rsidR="005E1248" w:rsidRDefault="005E1248" w:rsidP="005E1248">
      <w:pPr>
        <w:spacing w:line="360" w:lineRule="auto"/>
        <w:rPr>
          <w:rFonts w:ascii="Tahoma" w:hAnsi="Tahoma" w:cs="Tahoma"/>
        </w:rPr>
      </w:pPr>
    </w:p>
    <w:p w14:paraId="6F5884FB" w14:textId="77777777" w:rsidR="005E1248" w:rsidRDefault="005E1248" w:rsidP="005E1248">
      <w:pPr>
        <w:pStyle w:val="ListParagraph"/>
        <w:numPr>
          <w:ilvl w:val="0"/>
          <w:numId w:val="1"/>
        </w:numPr>
        <w:tabs>
          <w:tab w:val="clear" w:pos="2268"/>
          <w:tab w:val="left" w:pos="1860"/>
        </w:tabs>
        <w:spacing w:line="360" w:lineRule="auto"/>
        <w:ind w:left="851" w:hanging="851"/>
      </w:pPr>
      <w:r>
        <w:t>The total cost of guitar lessons is shown by the following formula:</w:t>
      </w:r>
    </w:p>
    <w:p w14:paraId="31F28D31" w14:textId="77777777" w:rsidR="005E1248" w:rsidRDefault="005E1248" w:rsidP="005E1248">
      <w:pPr>
        <w:pStyle w:val="ListParagraph"/>
        <w:tabs>
          <w:tab w:val="left" w:pos="1860"/>
        </w:tabs>
        <w:spacing w:line="360" w:lineRule="auto"/>
        <w:ind w:left="851"/>
      </w:pPr>
    </w:p>
    <w:p w14:paraId="411F5BF4" w14:textId="77777777" w:rsidR="005E1248" w:rsidRPr="00914E93" w:rsidRDefault="005E1248" w:rsidP="005E1248">
      <w:pPr>
        <w:pStyle w:val="ListParagraph"/>
        <w:tabs>
          <w:tab w:val="left" w:pos="1860"/>
        </w:tabs>
        <w:spacing w:line="360" w:lineRule="auto"/>
        <w:ind w:left="851"/>
        <w:jc w:val="center"/>
        <w:rPr>
          <w:b/>
        </w:rPr>
      </w:pPr>
      <w:r w:rsidRPr="00914E93">
        <w:rPr>
          <w:b/>
        </w:rPr>
        <w:t xml:space="preserve">Total cost = number of lessons x 10 + £15 </w:t>
      </w:r>
      <w:r>
        <w:rPr>
          <w:b/>
        </w:rPr>
        <w:t xml:space="preserve">guitar </w:t>
      </w:r>
      <w:r w:rsidRPr="00914E93">
        <w:rPr>
          <w:b/>
        </w:rPr>
        <w:t>hire</w:t>
      </w:r>
    </w:p>
    <w:p w14:paraId="6B178098" w14:textId="77777777" w:rsidR="005E1248" w:rsidRDefault="005E1248" w:rsidP="005E1248">
      <w:pPr>
        <w:pStyle w:val="ListParagraph"/>
        <w:tabs>
          <w:tab w:val="left" w:pos="1860"/>
        </w:tabs>
        <w:spacing w:line="360" w:lineRule="auto"/>
        <w:ind w:left="851"/>
        <w:jc w:val="center"/>
      </w:pPr>
    </w:p>
    <w:p w14:paraId="7FAD4911" w14:textId="77777777" w:rsidR="005E1248" w:rsidRPr="00104D6A" w:rsidRDefault="005E1248" w:rsidP="005E1248">
      <w:pPr>
        <w:pStyle w:val="ListParagraph"/>
        <w:tabs>
          <w:tab w:val="left" w:pos="1860"/>
        </w:tabs>
        <w:spacing w:line="360" w:lineRule="auto"/>
        <w:ind w:left="851"/>
      </w:pPr>
      <w:r>
        <w:t>I decide to have 9 guitar lessons.  What will the total cost of the lessons be?</w:t>
      </w:r>
    </w:p>
    <w:p w14:paraId="35D90923" w14:textId="77777777" w:rsidR="00EE1342" w:rsidRDefault="004C72C9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DC9D5" w14:textId="77777777" w:rsidR="004C72C9" w:rsidRDefault="004C72C9" w:rsidP="008B432C">
      <w:r>
        <w:separator/>
      </w:r>
    </w:p>
  </w:endnote>
  <w:endnote w:type="continuationSeparator" w:id="0">
    <w:p w14:paraId="63641771" w14:textId="77777777" w:rsidR="004C72C9" w:rsidRDefault="004C72C9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37620" w14:textId="77777777" w:rsidR="004C72C9" w:rsidRDefault="004C72C9" w:rsidP="008B432C">
      <w:r>
        <w:separator/>
      </w:r>
    </w:p>
  </w:footnote>
  <w:footnote w:type="continuationSeparator" w:id="0">
    <w:p w14:paraId="01D6665E" w14:textId="77777777" w:rsidR="004C72C9" w:rsidRDefault="004C72C9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7E4E2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00B85A" wp14:editId="67AD4A41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708B"/>
    <w:multiLevelType w:val="hybridMultilevel"/>
    <w:tmpl w:val="5142E1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48"/>
    <w:rsid w:val="000C5D8D"/>
    <w:rsid w:val="00224830"/>
    <w:rsid w:val="003B73C3"/>
    <w:rsid w:val="004A0153"/>
    <w:rsid w:val="004C72C9"/>
    <w:rsid w:val="005E1248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546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124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5E1248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58</Words>
  <Characters>336</Characters>
  <Application>Microsoft Macintosh Word</Application>
  <DocSecurity>0</DocSecurity>
  <Lines>2</Lines>
  <Paragraphs>1</Paragraphs>
  <ScaleCrop>false</ScaleCrop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2017-05-24T12:44:00Z</dcterms:created>
  <dcterms:modified xsi:type="dcterms:W3CDTF">2017-05-24T12:44:00Z</dcterms:modified>
</cp:coreProperties>
</file>