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B7E4E" w14:textId="77777777" w:rsidR="00382FDC" w:rsidRDefault="00382FDC" w:rsidP="00382FDC">
      <w:pPr>
        <w:rPr>
          <w:rFonts w:ascii="Tahoma" w:hAnsi="Tahoma" w:cs="Tahoma"/>
        </w:rPr>
      </w:pPr>
      <w:r w:rsidRPr="00562DBE">
        <w:rPr>
          <w:rFonts w:ascii="Tahoma" w:eastAsiaTheme="minorEastAsia" w:hAnsi="Tahoma" w:cs="Tahoma"/>
          <w:b/>
        </w:rPr>
        <w:t>M4a Test 1</w:t>
      </w:r>
      <w:r w:rsidRPr="00562DBE">
        <w:rPr>
          <w:rFonts w:ascii="Tahoma" w:hAnsi="Tahoma" w:cs="Tahoma"/>
        </w:rPr>
        <w:t xml:space="preserve"> </w:t>
      </w:r>
    </w:p>
    <w:p w14:paraId="7B396168" w14:textId="77777777" w:rsidR="00382FDC" w:rsidRPr="00562DBE" w:rsidRDefault="00382FDC" w:rsidP="00382FDC">
      <w:pPr>
        <w:rPr>
          <w:rFonts w:ascii="Tahoma" w:hAnsi="Tahoma" w:cs="Tahoma"/>
        </w:rPr>
      </w:pPr>
    </w:p>
    <w:p w14:paraId="635AC246" w14:textId="77777777" w:rsidR="00382FDC" w:rsidRDefault="00382FDC" w:rsidP="00382FDC">
      <w:pPr>
        <w:pStyle w:val="ListParagraph"/>
        <w:numPr>
          <w:ilvl w:val="0"/>
          <w:numId w:val="1"/>
        </w:numPr>
        <w:tabs>
          <w:tab w:val="clear" w:pos="2268"/>
        </w:tabs>
        <w:spacing w:after="0" w:line="240" w:lineRule="auto"/>
        <w:ind w:left="426"/>
      </w:pPr>
      <w:r>
        <w:t>Stan has £3.49 in his pocket.  His lunch cost £1.72.  How much money does Stan have left?</w:t>
      </w:r>
    </w:p>
    <w:p w14:paraId="2BDBDC0F" w14:textId="77777777" w:rsidR="00382FDC" w:rsidRDefault="00382FDC" w:rsidP="00382FDC">
      <w:pPr>
        <w:pStyle w:val="ListParagraph"/>
        <w:ind w:left="426"/>
      </w:pPr>
    </w:p>
    <w:p w14:paraId="2C96031E" w14:textId="77777777" w:rsidR="00382FDC" w:rsidRDefault="00382FDC" w:rsidP="00382FDC">
      <w:pPr>
        <w:pStyle w:val="ListParagraph"/>
        <w:ind w:left="426"/>
      </w:pPr>
    </w:p>
    <w:p w14:paraId="12025D4F" w14:textId="77777777" w:rsidR="00382FDC" w:rsidRDefault="00382FDC" w:rsidP="00382FDC">
      <w:pPr>
        <w:pStyle w:val="ListParagraph"/>
        <w:numPr>
          <w:ilvl w:val="0"/>
          <w:numId w:val="1"/>
        </w:numPr>
        <w:tabs>
          <w:tab w:val="clear" w:pos="2268"/>
        </w:tabs>
        <w:spacing w:after="0" w:line="240" w:lineRule="auto"/>
        <w:ind w:left="426"/>
      </w:pPr>
      <w:r>
        <w:t>These are the prices of cheese in a shop.</w:t>
      </w:r>
    </w:p>
    <w:p w14:paraId="7FC25725" w14:textId="77777777" w:rsidR="00382FDC" w:rsidRDefault="00382FDC" w:rsidP="00382FDC">
      <w:pPr>
        <w:pStyle w:val="ListParagraph"/>
        <w:ind w:left="426"/>
      </w:pPr>
      <w:r>
        <w:rPr>
          <w:rFonts w:ascii="Calibri" w:hAnsi="Calibri" w:cs="Times New Roman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4506AC6" wp14:editId="3C1CE980">
                <wp:simplePos x="0" y="0"/>
                <wp:positionH relativeFrom="column">
                  <wp:posOffset>3220720</wp:posOffset>
                </wp:positionH>
                <wp:positionV relativeFrom="paragraph">
                  <wp:posOffset>179070</wp:posOffset>
                </wp:positionV>
                <wp:extent cx="1536065" cy="744220"/>
                <wp:effectExtent l="0" t="0" r="26035" b="1841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D3F21" w14:textId="77777777" w:rsidR="00382FDC" w:rsidRPr="000B4A48" w:rsidRDefault="00382FDC" w:rsidP="00382FDC">
                            <w:pPr>
                              <w:rPr>
                                <w:rFonts w:ascii="Bauhaus 93" w:hAnsi="Bauhaus 93" w:cs="Aharoni"/>
                                <w:lang w:bidi="he-IL"/>
                              </w:rPr>
                            </w:pPr>
                            <w:r w:rsidRPr="000B4A48">
                              <w:rPr>
                                <w:rFonts w:ascii="Bauhaus 93" w:hAnsi="Bauhaus 93" w:cs="Aharoni"/>
                                <w:lang w:bidi="he-IL"/>
                              </w:rPr>
                              <w:t>Cheddar cheese</w:t>
                            </w:r>
                          </w:p>
                          <w:p w14:paraId="563BA6A9" w14:textId="77777777" w:rsidR="00382FDC" w:rsidRPr="000B4A48" w:rsidRDefault="00382FDC" w:rsidP="00382FDC">
                            <w:pPr>
                              <w:rPr>
                                <w:rFonts w:ascii="Bauhaus 93" w:hAnsi="Bauhaus 93" w:cs="Aharoni"/>
                                <w:lang w:bidi="he-IL"/>
                              </w:rPr>
                            </w:pPr>
                            <w:r w:rsidRPr="000B4A48">
                              <w:rPr>
                                <w:rFonts w:ascii="Bauhaus 93" w:hAnsi="Bauhaus 93" w:cs="Aharoni"/>
                                <w:lang w:bidi="he-IL"/>
                              </w:rPr>
                              <w:t>82p for 100 grams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506AC6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3.6pt;margin-top:14.1pt;width:120.95pt;height:58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">
                <v:textbox style="mso-fit-shape-to-text:t">
                  <w:txbxContent>
                    <w:p w14:paraId="4B0D3F21" w14:textId="77777777" w:rsidR="00382FDC" w:rsidRPr="000B4A48" w:rsidRDefault="00382FDC" w:rsidP="00382FDC">
                      <w:pPr>
                        <w:rPr>
                          <w:rFonts w:ascii="Bauhaus 93" w:hAnsi="Bauhaus 93" w:cs="Aharoni"/>
                          <w:lang w:bidi="he-IL"/>
                        </w:rPr>
                      </w:pPr>
                      <w:r w:rsidRPr="000B4A48">
                        <w:rPr>
                          <w:rFonts w:ascii="Bauhaus 93" w:hAnsi="Bauhaus 93" w:cs="Aharoni"/>
                          <w:lang w:bidi="he-IL"/>
                        </w:rPr>
                        <w:t>Cheddar cheese</w:t>
                      </w:r>
                    </w:p>
                    <w:p w14:paraId="563BA6A9" w14:textId="77777777" w:rsidR="00382FDC" w:rsidRPr="000B4A48" w:rsidRDefault="00382FDC" w:rsidP="00382FDC">
                      <w:pPr>
                        <w:rPr>
                          <w:rFonts w:ascii="Bauhaus 93" w:hAnsi="Bauhaus 93" w:cs="Aharoni"/>
                          <w:lang w:bidi="he-IL"/>
                        </w:rPr>
                      </w:pPr>
                      <w:r w:rsidRPr="000B4A48">
                        <w:rPr>
                          <w:rFonts w:ascii="Bauhaus 93" w:hAnsi="Bauhaus 93" w:cs="Aharoni"/>
                          <w:lang w:bidi="he-IL"/>
                        </w:rPr>
                        <w:t>82p for 100 grams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96102A" w14:textId="77777777" w:rsidR="00382FDC" w:rsidRPr="000B4A48" w:rsidRDefault="00382FDC" w:rsidP="00382FDC">
      <w:pPr>
        <w:pStyle w:val="ListParagraph"/>
        <w:ind w:left="426"/>
      </w:pPr>
    </w:p>
    <w:p w14:paraId="60F7007C" w14:textId="77777777" w:rsidR="00382FDC" w:rsidRDefault="00382FDC" w:rsidP="00382FDC">
      <w:pPr>
        <w:rPr>
          <w:rFonts w:ascii="Tahoma" w:hAnsi="Tahoma" w:cs="Tahoma"/>
        </w:rPr>
      </w:pPr>
    </w:p>
    <w:p w14:paraId="7EDA7E18" w14:textId="77777777" w:rsidR="00382FDC" w:rsidRDefault="00382FDC" w:rsidP="00382FDC">
      <w:pPr>
        <w:rPr>
          <w:rFonts w:ascii="Tahoma" w:hAnsi="Tahoma" w:cs="Tahoma"/>
        </w:rPr>
      </w:pPr>
      <w:r>
        <w:rPr>
          <w:rFonts w:ascii="Calibri" w:hAnsi="Calibri" w:cs="Times New Roman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36967D" wp14:editId="1537FBBA">
                <wp:simplePos x="0" y="0"/>
                <wp:positionH relativeFrom="column">
                  <wp:posOffset>3235960</wp:posOffset>
                </wp:positionH>
                <wp:positionV relativeFrom="paragraph">
                  <wp:posOffset>379095</wp:posOffset>
                </wp:positionV>
                <wp:extent cx="1536065" cy="744220"/>
                <wp:effectExtent l="0" t="0" r="26035" b="18415"/>
                <wp:wrapSquare wrapText="bothSides"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43F3F" w14:textId="77777777" w:rsidR="00382FDC" w:rsidRPr="000B4A48" w:rsidRDefault="00382FDC" w:rsidP="00382FDC">
                            <w:pPr>
                              <w:rPr>
                                <w:rFonts w:ascii="Bauhaus 93" w:hAnsi="Bauhaus 93" w:cs="Aharoni"/>
                                <w:lang w:bidi="he-IL"/>
                              </w:rPr>
                            </w:pPr>
                            <w:r>
                              <w:rPr>
                                <w:rFonts w:ascii="Bauhaus 93" w:hAnsi="Bauhaus 93" w:cs="Aharoni"/>
                                <w:lang w:bidi="he-IL"/>
                              </w:rPr>
                              <w:t>Edam cheese</w:t>
                            </w:r>
                          </w:p>
                          <w:p w14:paraId="472B1FA4" w14:textId="77777777" w:rsidR="00382FDC" w:rsidRPr="000B4A48" w:rsidRDefault="00382FDC" w:rsidP="00382FDC">
                            <w:pPr>
                              <w:rPr>
                                <w:rFonts w:ascii="Bauhaus 93" w:hAnsi="Bauhaus 93" w:cs="Aharoni"/>
                                <w:lang w:bidi="he-IL"/>
                              </w:rPr>
                            </w:pPr>
                            <w:r>
                              <w:rPr>
                                <w:rFonts w:ascii="Bauhaus 93" w:hAnsi="Bauhaus 93" w:cs="Aharoni"/>
                                <w:lang w:bidi="he-IL"/>
                              </w:rPr>
                              <w:t>66</w:t>
                            </w:r>
                            <w:r w:rsidRPr="000B4A48">
                              <w:rPr>
                                <w:rFonts w:ascii="Bauhaus 93" w:hAnsi="Bauhaus 93" w:cs="Aharoni"/>
                                <w:lang w:bidi="he-IL"/>
                              </w:rPr>
                              <w:t>p for 100 grams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6967D" id="Text Box 10" o:spid="_x0000_s1027" type="#_x0000_t202" style="position:absolute;margin-left:254.8pt;margin-top:29.85pt;width:120.95pt;height:58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">
                <v:textbox style="mso-fit-shape-to-text:t">
                  <w:txbxContent>
                    <w:p w14:paraId="3AF43F3F" w14:textId="77777777" w:rsidR="00382FDC" w:rsidRPr="000B4A48" w:rsidRDefault="00382FDC" w:rsidP="00382FDC">
                      <w:pPr>
                        <w:rPr>
                          <w:rFonts w:ascii="Bauhaus 93" w:hAnsi="Bauhaus 93" w:cs="Aharoni"/>
                          <w:lang w:bidi="he-IL"/>
                        </w:rPr>
                      </w:pPr>
                      <w:r>
                        <w:rPr>
                          <w:rFonts w:ascii="Bauhaus 93" w:hAnsi="Bauhaus 93" w:cs="Aharoni"/>
                          <w:lang w:bidi="he-IL"/>
                        </w:rPr>
                        <w:t>Edam cheese</w:t>
                      </w:r>
                    </w:p>
                    <w:p w14:paraId="472B1FA4" w14:textId="77777777" w:rsidR="00382FDC" w:rsidRPr="000B4A48" w:rsidRDefault="00382FDC" w:rsidP="00382FDC">
                      <w:pPr>
                        <w:rPr>
                          <w:rFonts w:ascii="Bauhaus 93" w:hAnsi="Bauhaus 93" w:cs="Aharoni"/>
                          <w:lang w:bidi="he-IL"/>
                        </w:rPr>
                      </w:pPr>
                      <w:r>
                        <w:rPr>
                          <w:rFonts w:ascii="Bauhaus 93" w:hAnsi="Bauhaus 93" w:cs="Aharoni"/>
                          <w:lang w:bidi="he-IL"/>
                        </w:rPr>
                        <w:t>66</w:t>
                      </w:r>
                      <w:r w:rsidRPr="000B4A48">
                        <w:rPr>
                          <w:rFonts w:ascii="Bauhaus 93" w:hAnsi="Bauhaus 93" w:cs="Aharoni"/>
                          <w:lang w:bidi="he-IL"/>
                        </w:rPr>
                        <w:t>p for 100 grams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FC0B888" wp14:editId="3F740875">
            <wp:simplePos x="0" y="0"/>
            <wp:positionH relativeFrom="column">
              <wp:posOffset>175260</wp:posOffset>
            </wp:positionH>
            <wp:positionV relativeFrom="paragraph">
              <wp:posOffset>77470</wp:posOffset>
            </wp:positionV>
            <wp:extent cx="2317750" cy="1711325"/>
            <wp:effectExtent l="0" t="0" r="6350" b="3175"/>
            <wp:wrapSquare wrapText="bothSides"/>
            <wp:docPr id="9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171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F2451E3" w14:textId="77777777" w:rsidR="00382FDC" w:rsidRDefault="00382FDC" w:rsidP="00382FDC">
      <w:pPr>
        <w:rPr>
          <w:rFonts w:ascii="Tahoma" w:hAnsi="Tahoma" w:cs="Tahoma"/>
        </w:rPr>
      </w:pPr>
    </w:p>
    <w:p w14:paraId="4F662BFC" w14:textId="77777777" w:rsidR="00382FDC" w:rsidRDefault="00382FDC" w:rsidP="00382FDC">
      <w:pPr>
        <w:rPr>
          <w:rFonts w:ascii="Tahoma" w:hAnsi="Tahoma" w:cs="Tahoma"/>
        </w:rPr>
      </w:pPr>
    </w:p>
    <w:p w14:paraId="1DB23712" w14:textId="77777777" w:rsidR="00382FDC" w:rsidRDefault="00382FDC" w:rsidP="00382FDC">
      <w:pPr>
        <w:rPr>
          <w:rFonts w:ascii="Tahoma" w:hAnsi="Tahoma" w:cs="Tahoma"/>
        </w:rPr>
      </w:pPr>
    </w:p>
    <w:p w14:paraId="58F75CD1" w14:textId="77777777" w:rsidR="00382FDC" w:rsidRDefault="00382FDC" w:rsidP="00382FDC">
      <w:pPr>
        <w:rPr>
          <w:rFonts w:ascii="Tahoma" w:hAnsi="Tahoma" w:cs="Tahoma"/>
        </w:rPr>
      </w:pPr>
      <w:r>
        <w:rPr>
          <w:rFonts w:ascii="Calibri" w:hAnsi="Calibri" w:cs="Times New Roman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1753C2E" wp14:editId="69929C15">
                <wp:simplePos x="0" y="0"/>
                <wp:positionH relativeFrom="column">
                  <wp:posOffset>622300</wp:posOffset>
                </wp:positionH>
                <wp:positionV relativeFrom="paragraph">
                  <wp:posOffset>77470</wp:posOffset>
                </wp:positionV>
                <wp:extent cx="1536065" cy="744220"/>
                <wp:effectExtent l="0" t="0" r="26035" b="18415"/>
                <wp:wrapSquare wrapText="bothSides"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E0278" w14:textId="77777777" w:rsidR="00382FDC" w:rsidRPr="000B4A48" w:rsidRDefault="00382FDC" w:rsidP="00382FDC">
                            <w:pPr>
                              <w:rPr>
                                <w:rFonts w:ascii="Bauhaus 93" w:hAnsi="Bauhaus 93" w:cs="Aharoni"/>
                                <w:lang w:bidi="he-IL"/>
                              </w:rPr>
                            </w:pPr>
                            <w:r>
                              <w:rPr>
                                <w:rFonts w:ascii="Bauhaus 93" w:hAnsi="Bauhaus 93" w:cs="Aharoni"/>
                                <w:lang w:bidi="he-IL"/>
                              </w:rPr>
                              <w:t>Cottage</w:t>
                            </w:r>
                            <w:r w:rsidRPr="000B4A48">
                              <w:rPr>
                                <w:rFonts w:ascii="Bauhaus 93" w:hAnsi="Bauhaus 93" w:cs="Aharoni"/>
                                <w:lang w:bidi="he-IL"/>
                              </w:rPr>
                              <w:t xml:space="preserve"> cheese</w:t>
                            </w:r>
                          </w:p>
                          <w:p w14:paraId="72018A1C" w14:textId="77777777" w:rsidR="00382FDC" w:rsidRPr="000B4A48" w:rsidRDefault="00382FDC" w:rsidP="00382FDC">
                            <w:pPr>
                              <w:rPr>
                                <w:rFonts w:ascii="Bauhaus 93" w:hAnsi="Bauhaus 93" w:cs="Aharoni"/>
                                <w:lang w:bidi="he-IL"/>
                              </w:rPr>
                            </w:pPr>
                            <w:r>
                              <w:rPr>
                                <w:rFonts w:ascii="Bauhaus 93" w:hAnsi="Bauhaus 93" w:cs="Aharoni"/>
                                <w:lang w:bidi="he-IL"/>
                              </w:rPr>
                              <w:t>45</w:t>
                            </w:r>
                            <w:r w:rsidRPr="000B4A48">
                              <w:rPr>
                                <w:rFonts w:ascii="Bauhaus 93" w:hAnsi="Bauhaus 93" w:cs="Aharoni"/>
                                <w:lang w:bidi="he-IL"/>
                              </w:rPr>
                              <w:t>p for 100 grams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53C2E" id="Text Box 11" o:spid="_x0000_s1028" type="#_x0000_t202" style="position:absolute;margin-left:49pt;margin-top:6.1pt;width:120.95pt;height:58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">
                <v:textbox style="mso-fit-shape-to-text:t">
                  <w:txbxContent>
                    <w:p w14:paraId="5B8E0278" w14:textId="77777777" w:rsidR="00382FDC" w:rsidRPr="000B4A48" w:rsidRDefault="00382FDC" w:rsidP="00382FDC">
                      <w:pPr>
                        <w:rPr>
                          <w:rFonts w:ascii="Bauhaus 93" w:hAnsi="Bauhaus 93" w:cs="Aharoni"/>
                          <w:lang w:bidi="he-IL"/>
                        </w:rPr>
                      </w:pPr>
                      <w:r>
                        <w:rPr>
                          <w:rFonts w:ascii="Bauhaus 93" w:hAnsi="Bauhaus 93" w:cs="Aharoni"/>
                          <w:lang w:bidi="he-IL"/>
                        </w:rPr>
                        <w:t>Cottage</w:t>
                      </w:r>
                      <w:r w:rsidRPr="000B4A48">
                        <w:rPr>
                          <w:rFonts w:ascii="Bauhaus 93" w:hAnsi="Bauhaus 93" w:cs="Aharoni"/>
                          <w:lang w:bidi="he-IL"/>
                        </w:rPr>
                        <w:t xml:space="preserve"> cheese</w:t>
                      </w:r>
                    </w:p>
                    <w:p w14:paraId="72018A1C" w14:textId="77777777" w:rsidR="00382FDC" w:rsidRPr="000B4A48" w:rsidRDefault="00382FDC" w:rsidP="00382FDC">
                      <w:pPr>
                        <w:rPr>
                          <w:rFonts w:ascii="Bauhaus 93" w:hAnsi="Bauhaus 93" w:cs="Aharoni"/>
                          <w:lang w:bidi="he-IL"/>
                        </w:rPr>
                      </w:pPr>
                      <w:r>
                        <w:rPr>
                          <w:rFonts w:ascii="Bauhaus 93" w:hAnsi="Bauhaus 93" w:cs="Aharoni"/>
                          <w:lang w:bidi="he-IL"/>
                        </w:rPr>
                        <w:t>45</w:t>
                      </w:r>
                      <w:r w:rsidRPr="000B4A48">
                        <w:rPr>
                          <w:rFonts w:ascii="Bauhaus 93" w:hAnsi="Bauhaus 93" w:cs="Aharoni"/>
                          <w:lang w:bidi="he-IL"/>
                        </w:rPr>
                        <w:t>p for 100 grams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B0AF5F" w14:textId="77777777" w:rsidR="00382FDC" w:rsidRDefault="00382FDC" w:rsidP="00382FDC">
      <w:pPr>
        <w:rPr>
          <w:rFonts w:ascii="Tahoma" w:hAnsi="Tahoma" w:cs="Tahoma"/>
        </w:rPr>
      </w:pPr>
    </w:p>
    <w:p w14:paraId="29448324" w14:textId="77777777" w:rsidR="00382FDC" w:rsidRDefault="00382FDC" w:rsidP="00382FDC">
      <w:pPr>
        <w:rPr>
          <w:rFonts w:ascii="Tahoma" w:hAnsi="Tahoma" w:cs="Tahoma"/>
        </w:rPr>
      </w:pPr>
    </w:p>
    <w:p w14:paraId="4467B553" w14:textId="77777777" w:rsidR="00382FDC" w:rsidRDefault="00382FDC" w:rsidP="00382FDC">
      <w:pPr>
        <w:rPr>
          <w:rFonts w:ascii="Tahoma" w:hAnsi="Tahoma" w:cs="Tahoma"/>
        </w:rPr>
      </w:pPr>
    </w:p>
    <w:p w14:paraId="59A4024C" w14:textId="77777777" w:rsidR="00382FDC" w:rsidRDefault="00382FDC" w:rsidP="00382FDC">
      <w:pPr>
        <w:pStyle w:val="ListParagraph"/>
        <w:numPr>
          <w:ilvl w:val="0"/>
          <w:numId w:val="2"/>
        </w:numPr>
        <w:tabs>
          <w:tab w:val="clear" w:pos="2268"/>
        </w:tabs>
        <w:spacing w:after="0" w:line="240" w:lineRule="auto"/>
      </w:pPr>
      <w:r>
        <w:t>Mina buys 100g of Cheddar cheese and 100g of Edam cheese.  How much does she pay altogether?</w:t>
      </w:r>
    </w:p>
    <w:p w14:paraId="03F912F3" w14:textId="77777777" w:rsidR="00382FDC" w:rsidRDefault="00382FDC" w:rsidP="00382FDC">
      <w:pPr>
        <w:pStyle w:val="ListParagraph"/>
        <w:ind w:left="1080"/>
      </w:pPr>
    </w:p>
    <w:p w14:paraId="0558B8FE" w14:textId="77777777" w:rsidR="00382FDC" w:rsidRPr="000B4A48" w:rsidRDefault="00382FDC" w:rsidP="00382FDC">
      <w:pPr>
        <w:pStyle w:val="ListParagraph"/>
        <w:numPr>
          <w:ilvl w:val="0"/>
          <w:numId w:val="2"/>
        </w:numPr>
        <w:tabs>
          <w:tab w:val="clear" w:pos="2268"/>
        </w:tabs>
        <w:spacing w:after="0" w:line="240" w:lineRule="auto"/>
      </w:pPr>
      <w:proofErr w:type="spellStart"/>
      <w:r>
        <w:t>Seb</w:t>
      </w:r>
      <w:proofErr w:type="spellEnd"/>
      <w:r>
        <w:t xml:space="preserve"> buys some cottage cheese for £1.35.  How many grams of cottage cheese does he get? </w:t>
      </w:r>
    </w:p>
    <w:p w14:paraId="37BD8B0A" w14:textId="77777777" w:rsidR="00382FDC" w:rsidRDefault="00382FDC" w:rsidP="00382FDC">
      <w:pPr>
        <w:rPr>
          <w:rFonts w:ascii="Tahoma" w:hAnsi="Tahoma" w:cs="Tahoma"/>
        </w:rPr>
      </w:pPr>
    </w:p>
    <w:p w14:paraId="7D8BE342" w14:textId="77777777" w:rsidR="00382FDC" w:rsidRDefault="00382FDC" w:rsidP="00382FDC">
      <w:pPr>
        <w:rPr>
          <w:rFonts w:ascii="Tahoma" w:hAnsi="Tahoma" w:cs="Tahoma"/>
        </w:rPr>
      </w:pPr>
    </w:p>
    <w:p w14:paraId="7A9A5901" w14:textId="77777777" w:rsidR="00382FDC" w:rsidRPr="005C3797" w:rsidRDefault="00382FDC" w:rsidP="00382FDC">
      <w:pPr>
        <w:pStyle w:val="ListParagraph"/>
        <w:numPr>
          <w:ilvl w:val="0"/>
          <w:numId w:val="1"/>
        </w:numPr>
        <w:tabs>
          <w:tab w:val="clear" w:pos="2268"/>
        </w:tabs>
        <w:spacing w:after="0" w:line="240" w:lineRule="auto"/>
      </w:pPr>
      <w:r>
        <w:t>Gwen has a box of 250 staples to make kites.  She uses 16 staples to make each kite.  How many complete kites can she make?</w:t>
      </w:r>
    </w:p>
    <w:p w14:paraId="0E556949" w14:textId="77777777" w:rsidR="00EE1342" w:rsidRDefault="00CD0CCF">
      <w:bookmarkStart w:id="0" w:name="_GoBack"/>
      <w:bookmarkEnd w:id="0"/>
    </w:p>
    <w:sectPr w:rsidR="00EE1342" w:rsidSect="003B73C3">
      <w:headerReference w:type="default" r:id="rId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6EA0B" w14:textId="77777777" w:rsidR="00CD0CCF" w:rsidRDefault="00CD0CCF" w:rsidP="008B432C">
      <w:r>
        <w:separator/>
      </w:r>
    </w:p>
  </w:endnote>
  <w:endnote w:type="continuationSeparator" w:id="0">
    <w:p w14:paraId="3851BB21" w14:textId="77777777" w:rsidR="00CD0CCF" w:rsidRDefault="00CD0CCF" w:rsidP="008B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auto"/>
    <w:pitch w:val="variable"/>
    <w:sig w:usb0="00000003" w:usb1="00000000" w:usb2="00000000" w:usb3="00000000" w:csb0="00000001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F3AC4" w14:textId="77777777" w:rsidR="00CD0CCF" w:rsidRDefault="00CD0CCF" w:rsidP="008B432C">
      <w:r>
        <w:separator/>
      </w:r>
    </w:p>
  </w:footnote>
  <w:footnote w:type="continuationSeparator" w:id="0">
    <w:p w14:paraId="54B9743A" w14:textId="77777777" w:rsidR="00CD0CCF" w:rsidRDefault="00CD0CCF" w:rsidP="008B4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79AC5" w14:textId="77777777" w:rsidR="008B432C" w:rsidRDefault="008B432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9D97F8" wp14:editId="4BDBD1D2">
          <wp:simplePos x="0" y="0"/>
          <wp:positionH relativeFrom="column">
            <wp:posOffset>5309235</wp:posOffset>
          </wp:positionH>
          <wp:positionV relativeFrom="paragraph">
            <wp:posOffset>-340360</wp:posOffset>
          </wp:positionV>
          <wp:extent cx="1149350" cy="921385"/>
          <wp:effectExtent l="0" t="0" r="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XL primar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350" cy="921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E54A56"/>
    <w:multiLevelType w:val="hybridMultilevel"/>
    <w:tmpl w:val="CA2ED4DA"/>
    <w:lvl w:ilvl="0" w:tplc="0C8A9022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783F5BFF"/>
    <w:multiLevelType w:val="hybridMultilevel"/>
    <w:tmpl w:val="A444681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DC"/>
    <w:rsid w:val="000C5D8D"/>
    <w:rsid w:val="00224830"/>
    <w:rsid w:val="00382FDC"/>
    <w:rsid w:val="003B73C3"/>
    <w:rsid w:val="004A0153"/>
    <w:rsid w:val="008B432C"/>
    <w:rsid w:val="00CA7EA5"/>
    <w:rsid w:val="00CD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9A7B2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2FDC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3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32C"/>
  </w:style>
  <w:style w:type="paragraph" w:styleId="Footer">
    <w:name w:val="footer"/>
    <w:basedOn w:val="Normal"/>
    <w:link w:val="FooterChar"/>
    <w:uiPriority w:val="99"/>
    <w:unhideWhenUsed/>
    <w:rsid w:val="008B43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32C"/>
  </w:style>
  <w:style w:type="paragraph" w:styleId="ListParagraph">
    <w:name w:val="List Paragraph"/>
    <w:basedOn w:val="Normal"/>
    <w:uiPriority w:val="99"/>
    <w:qFormat/>
    <w:rsid w:val="00382FDC"/>
    <w:pPr>
      <w:tabs>
        <w:tab w:val="left" w:pos="2268"/>
      </w:tabs>
      <w:spacing w:after="200" w:line="276" w:lineRule="auto"/>
      <w:ind w:left="720"/>
      <w:contextualSpacing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mmabell/Library/Group%20Containers/UBF8T346G9.Office/User%20Content.localized/Templates.localized/Pri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Primary.dotx</Template>
  <TotalTime>0</TotalTime>
  <Pages>1</Pages>
  <Words>70</Words>
  <Characters>401</Characters>
  <Application>Microsoft Macintosh Word</Application>
  <DocSecurity>0</DocSecurity>
  <Lines>3</Lines>
  <Paragraphs>1</Paragraphs>
  <ScaleCrop>false</ScaleCrop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2017-05-22T14:11:00Z</dcterms:created>
  <dcterms:modified xsi:type="dcterms:W3CDTF">2017-05-22T14:11:00Z</dcterms:modified>
</cp:coreProperties>
</file>