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B566" w14:textId="77777777" w:rsidR="00782557" w:rsidRDefault="00782557" w:rsidP="00782557">
      <w:pPr>
        <w:rPr>
          <w:rFonts w:ascii="Tahoma" w:eastAsiaTheme="minorEastAsia" w:hAnsi="Tahoma" w:cs="Tahoma"/>
          <w:b/>
        </w:rPr>
      </w:pPr>
      <w:r>
        <w:rPr>
          <w:rFonts w:ascii="Tahoma" w:eastAsiaTheme="minorEastAsia" w:hAnsi="Tahoma" w:cs="Tahoma"/>
          <w:b/>
        </w:rPr>
        <w:t>M4a Test 2</w:t>
      </w:r>
    </w:p>
    <w:p w14:paraId="5993F8DF" w14:textId="77777777" w:rsidR="00782557" w:rsidRDefault="00782557" w:rsidP="00782557">
      <w:pPr>
        <w:rPr>
          <w:rFonts w:ascii="Tahoma" w:eastAsiaTheme="minorEastAsia" w:hAnsi="Tahoma" w:cs="Tahoma"/>
          <w:b/>
        </w:rPr>
      </w:pPr>
    </w:p>
    <w:p w14:paraId="1CBF75A8" w14:textId="77777777" w:rsidR="00782557" w:rsidRDefault="00782557" w:rsidP="00782557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</w:pPr>
      <w:r>
        <w:t>A boat can safely carry 145 kilograms.</w:t>
      </w:r>
    </w:p>
    <w:p w14:paraId="78115E0F" w14:textId="77777777" w:rsidR="00782557" w:rsidRDefault="00782557" w:rsidP="00782557">
      <w:pPr>
        <w:pStyle w:val="ListParagraph"/>
        <w:ind w:left="426"/>
      </w:pPr>
    </w:p>
    <w:p w14:paraId="4D524FD9" w14:textId="77777777" w:rsidR="00782557" w:rsidRDefault="00782557" w:rsidP="00782557">
      <w:pPr>
        <w:pStyle w:val="ListParagraph"/>
        <w:ind w:left="426"/>
      </w:pPr>
      <w:r>
        <w:rPr>
          <w:noProof/>
          <w:lang w:val="en-US"/>
        </w:rPr>
        <w:drawing>
          <wp:inline distT="0" distB="0" distL="0" distR="0" wp14:anchorId="29866851" wp14:editId="245CA486">
            <wp:extent cx="5685155" cy="882650"/>
            <wp:effectExtent l="0" t="0" r="0" b="0"/>
            <wp:docPr id="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E0EF9" w14:textId="77777777" w:rsidR="00782557" w:rsidRDefault="00782557" w:rsidP="00782557">
      <w:pPr>
        <w:pStyle w:val="ListParagraph"/>
        <w:ind w:left="426"/>
      </w:pPr>
    </w:p>
    <w:p w14:paraId="212149D0" w14:textId="77777777" w:rsidR="00782557" w:rsidRPr="00AE05C0" w:rsidRDefault="00782557" w:rsidP="00782557">
      <w:pPr>
        <w:pStyle w:val="ListParagraph"/>
        <w:ind w:left="426"/>
      </w:pPr>
      <w:r>
        <w:t xml:space="preserve">Work out if the boat can </w:t>
      </w:r>
      <w:r w:rsidRPr="00AE05C0">
        <w:rPr>
          <w:b/>
        </w:rPr>
        <w:t>safely</w:t>
      </w:r>
      <w:r>
        <w:t xml:space="preserve"> carry Mary </w:t>
      </w:r>
      <w:r w:rsidRPr="00AE05C0">
        <w:rPr>
          <w:b/>
        </w:rPr>
        <w:t>and</w:t>
      </w:r>
      <w:r>
        <w:t xml:space="preserve"> Bob.</w:t>
      </w:r>
    </w:p>
    <w:p w14:paraId="151984DC" w14:textId="77777777" w:rsidR="00782557" w:rsidRDefault="00782557" w:rsidP="00782557">
      <w:pPr>
        <w:rPr>
          <w:rFonts w:ascii="Tahoma" w:hAnsi="Tahoma" w:cs="Tahoma"/>
        </w:rPr>
      </w:pPr>
    </w:p>
    <w:p w14:paraId="0F0AACAA" w14:textId="77777777" w:rsidR="00782557" w:rsidRDefault="00782557" w:rsidP="00782557">
      <w:pPr>
        <w:rPr>
          <w:rFonts w:ascii="Tahoma" w:hAnsi="Tahoma" w:cs="Tahoma"/>
        </w:rPr>
      </w:pPr>
    </w:p>
    <w:p w14:paraId="278EA6D6" w14:textId="77777777" w:rsidR="00782557" w:rsidRDefault="00782557" w:rsidP="00782557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</w:pPr>
    </w:p>
    <w:p w14:paraId="26A3389C" w14:textId="77777777" w:rsidR="00782557" w:rsidRDefault="00782557" w:rsidP="00782557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</w:pPr>
      <w:r>
        <w:t xml:space="preserve">Some children go camping.  It costs </w:t>
      </w:r>
      <w:r w:rsidRPr="00AE05C0">
        <w:rPr>
          <w:b/>
        </w:rPr>
        <w:t>£2.20</w:t>
      </w:r>
      <w:r>
        <w:t xml:space="preserve"> for each child to camp each night.  How much will </w:t>
      </w:r>
      <w:r w:rsidRPr="00AE05C0">
        <w:rPr>
          <w:b/>
        </w:rPr>
        <w:t>each child</w:t>
      </w:r>
      <w:r>
        <w:t xml:space="preserve"> have to pay for the </w:t>
      </w:r>
      <w:r w:rsidRPr="00AE05C0">
        <w:rPr>
          <w:b/>
        </w:rPr>
        <w:t xml:space="preserve">6 </w:t>
      </w:r>
      <w:r>
        <w:t>nights?</w:t>
      </w:r>
    </w:p>
    <w:p w14:paraId="5EBF7C7B" w14:textId="77777777" w:rsidR="00782557" w:rsidRDefault="00782557" w:rsidP="00782557">
      <w:pPr>
        <w:pStyle w:val="ListParagraph"/>
        <w:ind w:left="1440"/>
      </w:pPr>
    </w:p>
    <w:p w14:paraId="73176348" w14:textId="77777777" w:rsidR="00782557" w:rsidRPr="00AE05C0" w:rsidRDefault="00782557" w:rsidP="00782557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</w:pPr>
      <w:r>
        <w:t xml:space="preserve">There are 78 children.  Each tent takes up to </w:t>
      </w:r>
      <w:r w:rsidRPr="00AE05C0">
        <w:rPr>
          <w:b/>
        </w:rPr>
        <w:t>6</w:t>
      </w:r>
      <w:r>
        <w:t xml:space="preserve"> children.  How many tents will be needed?</w:t>
      </w:r>
    </w:p>
    <w:p w14:paraId="6348B0DF" w14:textId="77777777" w:rsidR="00782557" w:rsidRDefault="00782557" w:rsidP="00782557">
      <w:pPr>
        <w:rPr>
          <w:rFonts w:ascii="Tahoma" w:hAnsi="Tahoma" w:cs="Tahoma"/>
        </w:rPr>
      </w:pPr>
    </w:p>
    <w:p w14:paraId="76B6549E" w14:textId="77777777" w:rsidR="00782557" w:rsidRDefault="00782557" w:rsidP="00782557">
      <w:pPr>
        <w:rPr>
          <w:rFonts w:ascii="Tahoma" w:hAnsi="Tahoma" w:cs="Tahoma"/>
        </w:rPr>
      </w:pPr>
    </w:p>
    <w:p w14:paraId="4BD92A08" w14:textId="77777777" w:rsidR="00782557" w:rsidRDefault="00782557" w:rsidP="00782557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  <w:rPr>
          <w:noProof/>
        </w:rPr>
      </w:pPr>
      <w:r w:rsidRPr="00AE05C0">
        <w:rPr>
          <w:noProof/>
        </w:rPr>
        <w:t>Rashid</w:t>
      </w:r>
      <w:r>
        <w:rPr>
          <w:noProof/>
        </w:rPr>
        <w:t>, Earl and Jenny go to a football match.  The cost for each of them is £9.50.  What is the total cost for all three of them?</w:t>
      </w:r>
    </w:p>
    <w:p w14:paraId="652E5FD4" w14:textId="77777777" w:rsidR="00EE1342" w:rsidRDefault="001448B6">
      <w:bookmarkStart w:id="0" w:name="_GoBack"/>
      <w:bookmarkEnd w:id="0"/>
    </w:p>
    <w:sectPr w:rsidR="00EE1342" w:rsidSect="003B73C3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1832A" w14:textId="77777777" w:rsidR="001448B6" w:rsidRDefault="001448B6" w:rsidP="008B432C">
      <w:r>
        <w:separator/>
      </w:r>
    </w:p>
  </w:endnote>
  <w:endnote w:type="continuationSeparator" w:id="0">
    <w:p w14:paraId="6E487C6B" w14:textId="77777777" w:rsidR="001448B6" w:rsidRDefault="001448B6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20342" w14:textId="77777777" w:rsidR="001448B6" w:rsidRDefault="001448B6" w:rsidP="008B432C">
      <w:r>
        <w:separator/>
      </w:r>
    </w:p>
  </w:footnote>
  <w:footnote w:type="continuationSeparator" w:id="0">
    <w:p w14:paraId="2B5F6D08" w14:textId="77777777" w:rsidR="001448B6" w:rsidRDefault="001448B6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4B53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291EB" wp14:editId="3D048AE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6448A"/>
    <w:multiLevelType w:val="hybridMultilevel"/>
    <w:tmpl w:val="F91A24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57"/>
    <w:rsid w:val="000C5D8D"/>
    <w:rsid w:val="001448B6"/>
    <w:rsid w:val="00224830"/>
    <w:rsid w:val="003B73C3"/>
    <w:rsid w:val="004A0153"/>
    <w:rsid w:val="00782557"/>
    <w:rsid w:val="008B432C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C6C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55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782557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69</Words>
  <Characters>399</Characters>
  <Application>Microsoft Macintosh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2017-05-22T14:12:00Z</dcterms:created>
  <dcterms:modified xsi:type="dcterms:W3CDTF">2017-05-22T14:12:00Z</dcterms:modified>
</cp:coreProperties>
</file>