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519CA" w14:textId="77777777" w:rsidR="002F06E0" w:rsidRPr="007D3CE5" w:rsidRDefault="002F06E0" w:rsidP="002F06E0">
      <w:pPr>
        <w:pStyle w:val="ListParagraph"/>
        <w:rPr>
          <w:rFonts w:eastAsiaTheme="minorEastAsia"/>
        </w:rPr>
      </w:pPr>
    </w:p>
    <w:p w14:paraId="289B23E4" w14:textId="77777777" w:rsidR="002F06E0" w:rsidRDefault="002F06E0" w:rsidP="002F06E0">
      <w:pPr>
        <w:rPr>
          <w:rFonts w:ascii="Tahoma" w:eastAsiaTheme="minorEastAsia" w:hAnsi="Tahoma" w:cs="Tahoma"/>
          <w:b/>
        </w:rPr>
      </w:pPr>
      <w:r>
        <w:rPr>
          <w:rFonts w:ascii="Tahoma" w:eastAsiaTheme="minorEastAsia" w:hAnsi="Tahoma" w:cs="Tahoma"/>
          <w:b/>
        </w:rPr>
        <w:t>M4a</w:t>
      </w:r>
      <w:r w:rsidRPr="007D3CE5">
        <w:rPr>
          <w:rFonts w:ascii="Tahoma" w:eastAsiaTheme="minorEastAsia" w:hAnsi="Tahoma" w:cs="Tahoma"/>
          <w:b/>
        </w:rPr>
        <w:t xml:space="preserve"> Test 3</w:t>
      </w:r>
    </w:p>
    <w:p w14:paraId="62BC9C92" w14:textId="77777777" w:rsidR="002F06E0" w:rsidRDefault="002F06E0" w:rsidP="002F06E0">
      <w:pPr>
        <w:rPr>
          <w:rFonts w:ascii="Tahoma" w:eastAsiaTheme="minorEastAsia" w:hAnsi="Tahoma" w:cs="Tahoma"/>
          <w:b/>
        </w:rPr>
      </w:pPr>
    </w:p>
    <w:p w14:paraId="78CF7676" w14:textId="77777777" w:rsidR="002F06E0" w:rsidRDefault="002F06E0" w:rsidP="002F06E0">
      <w:pPr>
        <w:rPr>
          <w:rFonts w:ascii="Tahoma" w:eastAsiaTheme="minorEastAsia" w:hAnsi="Tahoma" w:cs="Tahoma"/>
          <w:b/>
        </w:rPr>
      </w:pPr>
    </w:p>
    <w:p w14:paraId="4A007C83" w14:textId="77777777" w:rsidR="002F06E0" w:rsidRDefault="002F06E0" w:rsidP="002F06E0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426"/>
        <w:rPr>
          <w:noProof/>
        </w:rPr>
      </w:pPr>
      <w:r>
        <w:rPr>
          <w:noProof/>
        </w:rPr>
        <w:t>A group of friends decide to take part in a sponsored walk.</w:t>
      </w:r>
    </w:p>
    <w:p w14:paraId="0FB579F2" w14:textId="77777777" w:rsidR="002F06E0" w:rsidRDefault="002F06E0" w:rsidP="002F06E0">
      <w:pPr>
        <w:pStyle w:val="ListParagraph"/>
        <w:ind w:left="426"/>
        <w:rPr>
          <w:noProof/>
        </w:rPr>
      </w:pPr>
    </w:p>
    <w:p w14:paraId="4013EFE9" w14:textId="77777777" w:rsidR="002F06E0" w:rsidRDefault="002F06E0" w:rsidP="002F06E0">
      <w:pPr>
        <w:pStyle w:val="ListParagraph"/>
        <w:numPr>
          <w:ilvl w:val="1"/>
          <w:numId w:val="1"/>
        </w:numPr>
        <w:tabs>
          <w:tab w:val="clear" w:pos="2268"/>
        </w:tabs>
        <w:spacing w:after="0" w:line="240" w:lineRule="auto"/>
        <w:ind w:left="993"/>
        <w:rPr>
          <w:noProof/>
        </w:rPr>
      </w:pPr>
      <w:r>
        <w:rPr>
          <w:noProof/>
        </w:rPr>
        <w:t>Ann is sponsored for £6.20 each lap. She does 8 laps.  How much money does she raise?</w:t>
      </w:r>
    </w:p>
    <w:p w14:paraId="57E7A3EC" w14:textId="77777777" w:rsidR="002F06E0" w:rsidRDefault="002F06E0" w:rsidP="002F06E0">
      <w:pPr>
        <w:pStyle w:val="ListParagraph"/>
        <w:ind w:left="993"/>
        <w:rPr>
          <w:noProof/>
        </w:rPr>
      </w:pPr>
    </w:p>
    <w:p w14:paraId="6C886C40" w14:textId="77777777" w:rsidR="002F06E0" w:rsidRDefault="002F06E0" w:rsidP="002F06E0">
      <w:pPr>
        <w:pStyle w:val="ListParagraph"/>
        <w:numPr>
          <w:ilvl w:val="1"/>
          <w:numId w:val="1"/>
        </w:numPr>
        <w:tabs>
          <w:tab w:val="clear" w:pos="2268"/>
        </w:tabs>
        <w:spacing w:after="0" w:line="240" w:lineRule="auto"/>
        <w:ind w:left="993"/>
        <w:rPr>
          <w:noProof/>
        </w:rPr>
      </w:pPr>
      <w:r>
        <w:rPr>
          <w:noProof/>
        </w:rPr>
        <w:t>Emma wants to raise £100.  She is sponsored for £7.50 for each lap.  What is the least number of whole laps she must do?</w:t>
      </w:r>
    </w:p>
    <w:p w14:paraId="48ADB315" w14:textId="77777777" w:rsidR="002F06E0" w:rsidRPr="00B7630E" w:rsidRDefault="002F06E0" w:rsidP="002F06E0">
      <w:pPr>
        <w:pStyle w:val="ListParagraph"/>
        <w:rPr>
          <w:noProof/>
        </w:rPr>
      </w:pPr>
    </w:p>
    <w:p w14:paraId="4ABC12C1" w14:textId="77777777" w:rsidR="002F06E0" w:rsidRDefault="002F06E0" w:rsidP="002F06E0">
      <w:pPr>
        <w:rPr>
          <w:rFonts w:ascii="Tahoma" w:hAnsi="Tahoma" w:cs="Tahoma"/>
          <w:noProof/>
        </w:rPr>
      </w:pPr>
    </w:p>
    <w:p w14:paraId="2C28660F" w14:textId="77777777" w:rsidR="002F06E0" w:rsidRDefault="002F06E0" w:rsidP="002F06E0">
      <w:pPr>
        <w:rPr>
          <w:rFonts w:ascii="Tahoma" w:hAnsi="Tahoma" w:cs="Tahoma"/>
          <w:noProof/>
        </w:rPr>
      </w:pPr>
    </w:p>
    <w:p w14:paraId="24E00F2A" w14:textId="77777777" w:rsidR="002F06E0" w:rsidRPr="00B7630E" w:rsidRDefault="002F06E0" w:rsidP="002F06E0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284"/>
        <w:rPr>
          <w:noProof/>
        </w:rPr>
      </w:pPr>
    </w:p>
    <w:p w14:paraId="42B27D33" w14:textId="77777777" w:rsidR="002F06E0" w:rsidRPr="004C0EAF" w:rsidRDefault="002F06E0" w:rsidP="002F06E0">
      <w:pPr>
        <w:ind w:left="720"/>
        <w:jc w:val="center"/>
        <w:rPr>
          <w:color w:val="FFFFFF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C3DE46" wp14:editId="47331A44">
            <wp:extent cx="2734945" cy="1542415"/>
            <wp:effectExtent l="0" t="0" r="8255" b="635"/>
            <wp:docPr id="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9D72E" w14:textId="77777777" w:rsidR="002F06E0" w:rsidRPr="00AE05C0" w:rsidRDefault="002F06E0" w:rsidP="002F06E0">
      <w:pPr>
        <w:ind w:left="360"/>
        <w:rPr>
          <w:rFonts w:ascii="Tahoma" w:hAnsi="Tahoma" w:cs="Tahoma"/>
          <w:noProof/>
        </w:rPr>
      </w:pPr>
    </w:p>
    <w:p w14:paraId="6140EEC1" w14:textId="77777777" w:rsidR="002F06E0" w:rsidRDefault="002F06E0" w:rsidP="002F06E0">
      <w:pPr>
        <w:pStyle w:val="ListParagraph"/>
        <w:numPr>
          <w:ilvl w:val="1"/>
          <w:numId w:val="1"/>
        </w:numPr>
        <w:tabs>
          <w:tab w:val="clear" w:pos="2268"/>
        </w:tabs>
        <w:spacing w:after="0" w:line="240" w:lineRule="auto"/>
      </w:pPr>
      <w:r w:rsidRPr="004C0EAF">
        <w:t>Amir buys 2 pineapples and a box of peaches.  How much does he pay?</w:t>
      </w:r>
    </w:p>
    <w:p w14:paraId="1314434C" w14:textId="77777777" w:rsidR="002F06E0" w:rsidRDefault="002F06E0" w:rsidP="002F06E0">
      <w:pPr>
        <w:pStyle w:val="ListParagraph"/>
        <w:ind w:left="1800"/>
      </w:pPr>
    </w:p>
    <w:p w14:paraId="0B6684A4" w14:textId="77777777" w:rsidR="002F06E0" w:rsidRDefault="002F06E0" w:rsidP="002F06E0">
      <w:pPr>
        <w:pStyle w:val="ListParagraph"/>
        <w:numPr>
          <w:ilvl w:val="1"/>
          <w:numId w:val="1"/>
        </w:numPr>
        <w:tabs>
          <w:tab w:val="clear" w:pos="2268"/>
        </w:tabs>
        <w:spacing w:after="0" w:line="240" w:lineRule="auto"/>
      </w:pPr>
      <w:r>
        <w:t>He pays with a £10 note.  How much change does he get?</w:t>
      </w:r>
    </w:p>
    <w:p w14:paraId="76FB4CBC" w14:textId="77777777" w:rsidR="002F06E0" w:rsidRDefault="002F06E0" w:rsidP="002F06E0">
      <w:pPr>
        <w:rPr>
          <w:rFonts w:ascii="Tahoma" w:hAnsi="Tahoma" w:cs="Tahoma"/>
        </w:rPr>
      </w:pPr>
    </w:p>
    <w:p w14:paraId="21BBBB3D" w14:textId="77777777" w:rsidR="002F06E0" w:rsidRDefault="002F06E0" w:rsidP="002F06E0">
      <w:pPr>
        <w:rPr>
          <w:rFonts w:ascii="Tahoma" w:hAnsi="Tahoma" w:cs="Tahoma"/>
        </w:rPr>
      </w:pPr>
    </w:p>
    <w:p w14:paraId="3A0ADF37" w14:textId="77777777" w:rsidR="002F06E0" w:rsidRDefault="002F06E0" w:rsidP="002F06E0">
      <w:pPr>
        <w:rPr>
          <w:rFonts w:ascii="Tahoma" w:hAnsi="Tahoma" w:cs="Tahoma"/>
        </w:rPr>
      </w:pPr>
    </w:p>
    <w:p w14:paraId="4E220278" w14:textId="77777777" w:rsidR="002F06E0" w:rsidRPr="004C0EAF" w:rsidRDefault="002F06E0" w:rsidP="002F06E0">
      <w:pPr>
        <w:pStyle w:val="ListParagraph"/>
        <w:numPr>
          <w:ilvl w:val="0"/>
          <w:numId w:val="1"/>
        </w:numPr>
        <w:tabs>
          <w:tab w:val="clear" w:pos="2268"/>
        </w:tabs>
        <w:autoSpaceDE w:val="0"/>
        <w:autoSpaceDN w:val="0"/>
        <w:adjustRightInd w:val="0"/>
        <w:spacing w:after="0" w:line="240" w:lineRule="auto"/>
        <w:ind w:left="284"/>
        <w:rPr>
          <w:color w:val="292526"/>
          <w:szCs w:val="24"/>
        </w:rPr>
      </w:pPr>
      <w:r>
        <w:rPr>
          <w:color w:val="292526"/>
          <w:szCs w:val="24"/>
        </w:rPr>
        <w:t xml:space="preserve">For his birthday, </w:t>
      </w:r>
      <w:r w:rsidRPr="004C0EAF">
        <w:rPr>
          <w:color w:val="292526"/>
          <w:szCs w:val="24"/>
        </w:rPr>
        <w:t xml:space="preserve">Simon’s grandmother says she will give him </w:t>
      </w:r>
      <w:r w:rsidRPr="006009E4">
        <w:rPr>
          <w:b/>
          <w:color w:val="292526"/>
          <w:szCs w:val="24"/>
        </w:rPr>
        <w:t>four times</w:t>
      </w:r>
      <w:r w:rsidRPr="004C0EAF">
        <w:rPr>
          <w:color w:val="292526"/>
          <w:szCs w:val="24"/>
        </w:rPr>
        <w:t xml:space="preserve"> the amount he</w:t>
      </w:r>
      <w:r>
        <w:rPr>
          <w:color w:val="292526"/>
          <w:szCs w:val="24"/>
        </w:rPr>
        <w:t xml:space="preserve"> </w:t>
      </w:r>
      <w:r w:rsidRPr="004C0EAF">
        <w:rPr>
          <w:color w:val="292526"/>
          <w:szCs w:val="24"/>
        </w:rPr>
        <w:t xml:space="preserve">has in his Savings Account.  Simon has </w:t>
      </w:r>
      <w:r w:rsidRPr="004C0EAF">
        <w:rPr>
          <w:b/>
          <w:color w:val="292526"/>
          <w:szCs w:val="24"/>
        </w:rPr>
        <w:t>£23.64</w:t>
      </w:r>
      <w:r w:rsidRPr="004C0EAF">
        <w:rPr>
          <w:color w:val="292526"/>
          <w:szCs w:val="24"/>
        </w:rPr>
        <w:t xml:space="preserve"> in his account.  How much will his grandmother give him?</w:t>
      </w:r>
    </w:p>
    <w:p w14:paraId="09C585FF" w14:textId="77777777" w:rsidR="00EE1342" w:rsidRDefault="00E13451">
      <w:bookmarkStart w:id="0" w:name="_GoBack"/>
      <w:bookmarkEnd w:id="0"/>
    </w:p>
    <w:sectPr w:rsidR="00EE1342" w:rsidSect="003B73C3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4B8D" w14:textId="77777777" w:rsidR="00E13451" w:rsidRDefault="00E13451" w:rsidP="008B432C">
      <w:r>
        <w:separator/>
      </w:r>
    </w:p>
  </w:endnote>
  <w:endnote w:type="continuationSeparator" w:id="0">
    <w:p w14:paraId="5782AFF7" w14:textId="77777777" w:rsidR="00E13451" w:rsidRDefault="00E13451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8D74" w14:textId="77777777" w:rsidR="00E13451" w:rsidRDefault="00E13451" w:rsidP="008B432C">
      <w:r>
        <w:separator/>
      </w:r>
    </w:p>
  </w:footnote>
  <w:footnote w:type="continuationSeparator" w:id="0">
    <w:p w14:paraId="02F874DB" w14:textId="77777777" w:rsidR="00E13451" w:rsidRDefault="00E13451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BDEF2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C6E67" wp14:editId="59142B7A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6980"/>
    <w:multiLevelType w:val="hybridMultilevel"/>
    <w:tmpl w:val="D3F2AD2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E0"/>
    <w:rsid w:val="000C5D8D"/>
    <w:rsid w:val="00224830"/>
    <w:rsid w:val="002F06E0"/>
    <w:rsid w:val="003B73C3"/>
    <w:rsid w:val="004A0153"/>
    <w:rsid w:val="008B432C"/>
    <w:rsid w:val="00CA7EA5"/>
    <w:rsid w:val="00E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EBE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06E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2F06E0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90</Words>
  <Characters>517</Characters>
  <Application>Microsoft Macintosh Word</Application>
  <DocSecurity>0</DocSecurity>
  <Lines>4</Lines>
  <Paragraphs>1</Paragraphs>
  <ScaleCrop>false</ScaleCrop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2017-05-22T14:12:00Z</dcterms:created>
  <dcterms:modified xsi:type="dcterms:W3CDTF">2017-05-22T14:12:00Z</dcterms:modified>
</cp:coreProperties>
</file>